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3E" w:rsidRDefault="001A213E" w:rsidP="009F4B2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1A213E" w:rsidRDefault="001A213E" w:rsidP="009F4B2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213E" w:rsidRPr="00D45479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5479">
        <w:rPr>
          <w:rFonts w:ascii="Times New Roman" w:hAnsi="Times New Roman"/>
          <w:sz w:val="28"/>
          <w:szCs w:val="28"/>
        </w:rPr>
        <w:t xml:space="preserve"> </w:t>
      </w:r>
      <w:r w:rsidRPr="000E1D2C">
        <w:rPr>
          <w:rFonts w:ascii="Times New Roman" w:hAnsi="Times New Roman"/>
          <w:sz w:val="28"/>
          <w:szCs w:val="28"/>
        </w:rPr>
        <w:t>«ПРОФИЛАКТИКА НЕЗАКОННОГО ПОТРЕБЛЕНИЯ И ОБОРОТА НА</w:t>
      </w:r>
      <w:r w:rsidRPr="000E1D2C">
        <w:rPr>
          <w:rFonts w:ascii="Times New Roman" w:hAnsi="Times New Roman"/>
          <w:sz w:val="28"/>
          <w:szCs w:val="28"/>
        </w:rPr>
        <w:t>Р</w:t>
      </w:r>
      <w:r w:rsidRPr="000E1D2C">
        <w:rPr>
          <w:rFonts w:ascii="Times New Roman" w:hAnsi="Times New Roman"/>
          <w:sz w:val="28"/>
          <w:szCs w:val="28"/>
        </w:rPr>
        <w:t>КОТИЧЕСКИХ СРЕДСТВ В КУРСКОМ РАЙОНЕ СТАВРОПОЛЬСКОГО КРАЯ»</w:t>
      </w:r>
    </w:p>
    <w:p w:rsidR="001A213E" w:rsidRDefault="001A213E" w:rsidP="00671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13E" w:rsidRDefault="001A213E" w:rsidP="00FB4A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A213E" w:rsidRPr="00D45479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0E1D2C">
        <w:rPr>
          <w:rFonts w:ascii="Times New Roman" w:hAnsi="Times New Roman"/>
          <w:sz w:val="28"/>
          <w:szCs w:val="28"/>
        </w:rPr>
        <w:t>«ПРОФИЛАКТИКА НЕЗАКОННОГО ПОТРЕБЛЕНИЯ И ОБОРОТА НАРКОТИЧЕСКИХ СРЕДСТВ В КУРСКОМ РАЙОНЕ СТА</w:t>
      </w:r>
      <w:r w:rsidRPr="000E1D2C">
        <w:rPr>
          <w:rFonts w:ascii="Times New Roman" w:hAnsi="Times New Roman"/>
          <w:sz w:val="28"/>
          <w:szCs w:val="28"/>
        </w:rPr>
        <w:t>В</w:t>
      </w:r>
      <w:r w:rsidRPr="000E1D2C">
        <w:rPr>
          <w:rFonts w:ascii="Times New Roman" w:hAnsi="Times New Roman"/>
          <w:sz w:val="28"/>
          <w:szCs w:val="28"/>
        </w:rPr>
        <w:t>РОПОЛЬСКОГО КРАЯ»</w:t>
      </w:r>
      <w:r w:rsidRPr="00F02D78">
        <w:rPr>
          <w:rFonts w:ascii="Times New Roman" w:hAnsi="Times New Roman"/>
          <w:sz w:val="28"/>
          <w:szCs w:val="28"/>
        </w:rPr>
        <w:t xml:space="preserve"> </w:t>
      </w:r>
      <w:r w:rsidRPr="00D45479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479">
        <w:rPr>
          <w:rFonts w:ascii="Times New Roman" w:hAnsi="Times New Roman"/>
          <w:sz w:val="28"/>
          <w:szCs w:val="28"/>
        </w:rPr>
        <w:t xml:space="preserve">ПРОГРАММЫ КУРСКОГО МУНИЦИПАЛЬНОГО РАЙОНА СТАВРОПОЛЬСКОГО КРАЯ </w:t>
      </w:r>
      <w:r w:rsidRPr="008F765F">
        <w:rPr>
          <w:rFonts w:ascii="Times New Roman" w:hAnsi="Times New Roman"/>
          <w:sz w:val="28"/>
          <w:szCs w:val="28"/>
        </w:rPr>
        <w:t>«ПРОФ</w:t>
      </w:r>
      <w:r w:rsidRPr="008F765F">
        <w:rPr>
          <w:rFonts w:ascii="Times New Roman" w:hAnsi="Times New Roman"/>
          <w:sz w:val="28"/>
          <w:szCs w:val="28"/>
        </w:rPr>
        <w:t>И</w:t>
      </w:r>
      <w:r w:rsidRPr="008F765F">
        <w:rPr>
          <w:rFonts w:ascii="Times New Roman" w:hAnsi="Times New Roman"/>
          <w:sz w:val="28"/>
          <w:szCs w:val="28"/>
        </w:rPr>
        <w:t>ЛАКТИКА ПРАВОНАРУШЕНИЙ В КУРСКОМ РАЙОНЕ СТАВРОПОЛ</w:t>
      </w:r>
      <w:r w:rsidRPr="008F765F">
        <w:rPr>
          <w:rFonts w:ascii="Times New Roman" w:hAnsi="Times New Roman"/>
          <w:sz w:val="28"/>
          <w:szCs w:val="28"/>
        </w:rPr>
        <w:t>Ь</w:t>
      </w:r>
      <w:r w:rsidRPr="008F765F">
        <w:rPr>
          <w:rFonts w:ascii="Times New Roman" w:hAnsi="Times New Roman"/>
          <w:sz w:val="28"/>
          <w:szCs w:val="28"/>
        </w:rPr>
        <w:t>СКОГО КРАЯ»</w:t>
      </w:r>
    </w:p>
    <w:p w:rsidR="001A213E" w:rsidRDefault="001A213E" w:rsidP="008464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213E" w:rsidRPr="00671099" w:rsidRDefault="001A213E" w:rsidP="00FB4A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32"/>
        <w:gridCol w:w="5327"/>
      </w:tblGrid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27" w:type="dxa"/>
          </w:tcPr>
          <w:p w:rsidR="001A213E" w:rsidRPr="006E562E" w:rsidRDefault="001A213E" w:rsidP="006E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Профилактика незаконного п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о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требления и оборота наркотических средств и психотропных веществ в Курском районе Ста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в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Курского муниципального района Ставропол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ь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Профилактика правонарушений в Курском ра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й</w:t>
            </w:r>
            <w:r w:rsidRPr="00EB5979">
              <w:rPr>
                <w:rFonts w:ascii="Times New Roman" w:hAnsi="Times New Roman"/>
                <w:sz w:val="24"/>
                <w:szCs w:val="24"/>
              </w:rPr>
              <w:t>оне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 xml:space="preserve"> (далее соответстве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н</w:t>
            </w:r>
            <w:r w:rsidRPr="006E562E">
              <w:rPr>
                <w:rFonts w:ascii="Times New Roman" w:hAnsi="Times New Roman"/>
                <w:sz w:val="24"/>
                <w:szCs w:val="24"/>
              </w:rPr>
              <w:t>но - Подпрограмма, Программа)</w:t>
            </w:r>
          </w:p>
          <w:p w:rsidR="001A213E" w:rsidRPr="006E562E" w:rsidRDefault="001A213E" w:rsidP="006E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327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района Ставропольского края (далее - администрация)</w:t>
            </w:r>
          </w:p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327" w:type="dxa"/>
          </w:tcPr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администрации Курского м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ниципального района Ставропольского края; 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smartTag w:uri="urn:schemas-microsoft-com:office:smarttags" w:element="PersonName">
              <w:r w:rsidRPr="00AF78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Управл</w:t>
              </w:r>
              <w:r w:rsidRPr="00AF78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</w:t>
              </w:r>
              <w:r w:rsidRPr="00AF78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ние культуры</w:t>
              </w:r>
            </w:smartTag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» Курского муниципального района Ставропольского края;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«Комитет по физической культуре и спорту» Курского м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 района Ставропольского края;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по работе с молодежью» Курского муниципального района Ставропольского края;</w:t>
            </w:r>
          </w:p>
          <w:p w:rsidR="001A213E" w:rsidRPr="00AF789A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труда и социальной защиты насел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ния администрации Курского муниципального района Ставропольского края</w:t>
            </w: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ропольского края «Курская районная больница»</w:t>
            </w:r>
          </w:p>
          <w:p w:rsidR="001A213E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учреждение «</w:t>
            </w:r>
            <w:smartTag w:uri="urn:schemas-microsoft-com:office:smarttags" w:element="PersonName">
              <w:r w:rsidRPr="00AF789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Центр занятости</w:t>
              </w:r>
            </w:smartTag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Курского района»; </w:t>
            </w: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соц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ального обслуживания «Курский центр социал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ного обслуживания населения»;</w:t>
            </w: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Министерства внутренних дел Российской Федерации по Курскому району; </w:t>
            </w: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 муниципал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ных образований Курского района Ставропол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ского края (далее – органы местного самоупра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муниципальных образований) </w:t>
            </w:r>
          </w:p>
          <w:p w:rsidR="001A213E" w:rsidRPr="00AF789A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13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Курский межмуниципальный филиал Федерал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ного казенного учреждения уголовно-исполнительная инспекция Управления Фед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ральной службы исполнения наказаний по Ста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F7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ропольскому краю  </w:t>
            </w:r>
          </w:p>
          <w:p w:rsidR="001A213E" w:rsidRPr="006E562E" w:rsidRDefault="001A213E" w:rsidP="00AF7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</w:tcPr>
          <w:p w:rsidR="001A213E" w:rsidRPr="006E562E" w:rsidRDefault="001A213E" w:rsidP="00D25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Курского района</w:t>
            </w:r>
          </w:p>
        </w:tc>
      </w:tr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27" w:type="dxa"/>
          </w:tcPr>
          <w:p w:rsidR="001A213E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26">
              <w:rPr>
                <w:rFonts w:ascii="Times New Roman" w:hAnsi="Times New Roman"/>
                <w:sz w:val="24"/>
                <w:szCs w:val="24"/>
              </w:rPr>
              <w:t>осуществление профилактических мер, направленных на снижение масштабов незаконного оборота и потребления наркотических  средств и психотропных веществ  в Курском районе</w:t>
            </w:r>
            <w:r w:rsidRPr="0054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13E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 раннего выявления незаконного потребления наркотических средств и психотропных веществ</w:t>
            </w:r>
          </w:p>
          <w:p w:rsidR="001A213E" w:rsidRPr="0054445B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54445B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45B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 и антинаркотической пропаганды;</w:t>
            </w:r>
          </w:p>
          <w:p w:rsidR="001A213E" w:rsidRPr="0054445B" w:rsidRDefault="001A213E" w:rsidP="00714C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602526" w:rsidRDefault="001A213E" w:rsidP="0044387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6E562E">
        <w:trPr>
          <w:trHeight w:val="14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Показатели решения задачи подпрограммы</w:t>
            </w:r>
          </w:p>
        </w:tc>
        <w:tc>
          <w:tcPr>
            <w:tcW w:w="5327" w:type="dxa"/>
          </w:tcPr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районных фестивалей, конкурсов, культурно-массовых и спортивных мероприятий, выставок, «круглых столов», акций социальной направленности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>наркомании, токсикомании, алкоголизма, табакокурения,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845C8D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8D">
              <w:rPr>
                <w:rFonts w:ascii="Times New Roman" w:hAnsi="Times New Roman"/>
                <w:sz w:val="24"/>
                <w:szCs w:val="24"/>
              </w:rPr>
              <w:t xml:space="preserve">доля обучающихся 7 - 11 классов общеобразовательных организаций Кировского городского округа Ставропольского края, принявших участие в социально-психологическом тестировании, в общей численности обучающихся 7 - 11 классов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9F">
              <w:rPr>
                <w:rFonts w:ascii="Times New Roman" w:hAnsi="Times New Roman"/>
                <w:sz w:val="24"/>
                <w:szCs w:val="24"/>
              </w:rPr>
              <w:t>доля учащихся в возрасте с 13 до 18 лет, прошедших экспресс-тестирование на выявление употребления психотропных активных веществ (ПАВ) от общего количества детей данной возрастной категории;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1C">
              <w:rPr>
                <w:rFonts w:ascii="Times New Roman" w:hAnsi="Times New Roman"/>
                <w:sz w:val="24"/>
                <w:szCs w:val="24"/>
              </w:rPr>
              <w:t>численность несовершеннолетних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Курском районе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(в возрасте до 18 лет),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спортом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E6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9F">
              <w:rPr>
                <w:rFonts w:ascii="Times New Roman" w:hAnsi="Times New Roman"/>
                <w:sz w:val="24"/>
                <w:szCs w:val="24"/>
              </w:rPr>
              <w:t>количество полиграфической продукции, распространяемой в К</w:t>
            </w:r>
            <w:r>
              <w:rPr>
                <w:rFonts w:ascii="Times New Roman" w:hAnsi="Times New Roman"/>
                <w:sz w:val="24"/>
                <w:szCs w:val="24"/>
              </w:rPr>
              <w:t>урском районе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и направленной на профилактику правонарушений, незаконного потребления наркотиков, пропаганду здорового образа жизни среди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</w:p>
          <w:p w:rsidR="001A213E" w:rsidRPr="006E562E" w:rsidRDefault="001A213E" w:rsidP="00C9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6E562E">
        <w:trPr>
          <w:trHeight w:val="564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27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13E" w:rsidRPr="006E562E" w:rsidTr="0039054E">
        <w:trPr>
          <w:trHeight w:val="1529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ind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327" w:type="dxa"/>
          </w:tcPr>
          <w:p w:rsidR="001A213E" w:rsidRPr="00036AB1" w:rsidRDefault="001A213E" w:rsidP="00036AB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финансовое обеспечение П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одп</w:t>
            </w: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рограммы не предусмотрено.</w:t>
            </w:r>
          </w:p>
          <w:p w:rsidR="001A213E" w:rsidRPr="006E562E" w:rsidRDefault="001A213E" w:rsidP="003905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AB1">
              <w:rPr>
                <w:rFonts w:ascii="Times New Roman" w:hAnsi="Times New Roman"/>
                <w:sz w:val="24"/>
                <w:szCs w:val="24"/>
                <w:lang w:eastAsia="zh-CN"/>
              </w:rPr>
              <w:t>Финансирование может уточняться при формировании и внесении изменений в местный бюджет на соответствующий финансовый год</w:t>
            </w:r>
          </w:p>
        </w:tc>
      </w:tr>
      <w:tr w:rsidR="001A213E" w:rsidRPr="006E562E" w:rsidTr="00602526">
        <w:trPr>
          <w:trHeight w:val="826"/>
        </w:trPr>
        <w:tc>
          <w:tcPr>
            <w:tcW w:w="4032" w:type="dxa"/>
          </w:tcPr>
          <w:p w:rsidR="001A213E" w:rsidRPr="006E562E" w:rsidRDefault="001A213E" w:rsidP="006E56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62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327" w:type="dxa"/>
          </w:tcPr>
          <w:p w:rsidR="001A213E" w:rsidRDefault="001A213E" w:rsidP="009C47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 xml:space="preserve">районных фестивалей, конкурсов, культурно-массовых и спортивных мероприятий, выставок, «круглых столов», акций социальной направленности по проблемам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864AF">
              <w:rPr>
                <w:rFonts w:ascii="Times New Roman" w:hAnsi="Times New Roman"/>
                <w:sz w:val="24"/>
                <w:szCs w:val="24"/>
              </w:rPr>
              <w:t>наркомании, токсикомании, алкоголизма, табакокурения,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845C8D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 xml:space="preserve"> обучающихся 7 - 11 классов общеобразовательных организаций Кировского городского округа Ставропольского края, принявших участие в социально-психологическом тестировании, в общей численности обучающихся 7 - 11 классов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  <w:r w:rsidRPr="00845C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учащихся в возрасте с 13 до 18 лет, прошедших экспресс-тестирование на выявление употребления психотропных активных веществ (ПАВ) от общего количества детей данной возрастной категории;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несовершеннолетних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Курском районе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 xml:space="preserve"> (в возрасте до 18 лет),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занимающихся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61C">
              <w:rPr>
                <w:rFonts w:ascii="Times New Roman" w:hAnsi="Times New Roman"/>
                <w:sz w:val="24"/>
                <w:szCs w:val="24"/>
              </w:rPr>
              <w:t>спортом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13E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13E" w:rsidRPr="00F9249F" w:rsidRDefault="001A213E" w:rsidP="005B0E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полиграфической продукции, распространяемой в К</w:t>
            </w:r>
            <w:r>
              <w:rPr>
                <w:rFonts w:ascii="Times New Roman" w:hAnsi="Times New Roman"/>
                <w:sz w:val="24"/>
                <w:szCs w:val="24"/>
              </w:rPr>
              <w:t>урском районе</w:t>
            </w:r>
            <w:r w:rsidRPr="00F9249F">
              <w:rPr>
                <w:rFonts w:ascii="Times New Roman" w:hAnsi="Times New Roman"/>
                <w:sz w:val="24"/>
                <w:szCs w:val="24"/>
              </w:rPr>
              <w:t xml:space="preserve"> и направленной на профилактику правонарушений, незаконного потребления наркотиков, пропаганду здорового образа жизни среди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</w:t>
            </w:r>
          </w:p>
          <w:p w:rsidR="001A213E" w:rsidRPr="006E562E" w:rsidRDefault="001A213E" w:rsidP="00D446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13E" w:rsidRDefault="001A213E" w:rsidP="00D45479">
      <w:pPr>
        <w:suppressAutoHyphens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13E" w:rsidRDefault="001A213E" w:rsidP="001361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 ХАРАКТЕРИСТИКА ОСНОВНЫХ МЕРОПРИЯТИЙ </w:t>
      </w:r>
    </w:p>
    <w:p w:rsidR="001A213E" w:rsidRDefault="001A213E" w:rsidP="001361A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</w:t>
      </w:r>
    </w:p>
    <w:p w:rsidR="001A213E" w:rsidRDefault="001A213E" w:rsidP="001361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Формирование у населения Ставропольского края установок на 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здорового образа жизни и нетерпимого отношения к наркомании.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предусматривается: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проведение </w:t>
      </w:r>
      <w:r w:rsidRPr="00B568E8">
        <w:rPr>
          <w:rFonts w:ascii="Times New Roman" w:hAnsi="Times New Roman"/>
          <w:sz w:val="28"/>
          <w:szCs w:val="28"/>
        </w:rPr>
        <w:t>районных фестивалей, конкурсов, культурно-массовых и спортивных мероприятий, выставок, «круглых столов», акций социальной направленности по проблемам профилактики наркомании, токсикомании, алкоголизма, табакокурения,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1A213E" w:rsidRPr="00040AD3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040AD3">
        <w:rPr>
          <w:rFonts w:ascii="Times New Roman" w:hAnsi="Times New Roman"/>
          <w:sz w:val="28"/>
          <w:szCs w:val="28"/>
        </w:rPr>
        <w:t>роведение рейдовых мероприятий в общественных местах, жилом секторе, на территориях, прилегающих к образовательным организациям</w:t>
      </w:r>
      <w:r>
        <w:rPr>
          <w:rFonts w:ascii="Times New Roman" w:hAnsi="Times New Roman"/>
          <w:sz w:val="28"/>
          <w:szCs w:val="28"/>
        </w:rPr>
        <w:t xml:space="preserve"> на предмет незаконного употребления наркотиков;</w:t>
      </w:r>
      <w:r w:rsidRPr="00040AD3">
        <w:rPr>
          <w:rFonts w:ascii="Times New Roman" w:hAnsi="Times New Roman"/>
          <w:sz w:val="28"/>
          <w:szCs w:val="28"/>
        </w:rPr>
        <w:t xml:space="preserve">  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040AD3">
        <w:rPr>
          <w:rFonts w:ascii="Times New Roman" w:hAnsi="Times New Roman"/>
          <w:sz w:val="28"/>
          <w:szCs w:val="28"/>
        </w:rPr>
        <w:t>роведение профилактических мероприятий по выявлению мест незаконных посевов дикорастущих наркосодержащих растений и принятие мер по их уничтожению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станут: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увеличение количества районных фестивалей, конкурсов, культурно-массовых и спортивных мероприятий, выставок, «круглых столов», акций социальной направленности по проблемам профилактики наркомании, то</w:t>
      </w:r>
      <w:r w:rsidRPr="00B568E8">
        <w:rPr>
          <w:rFonts w:ascii="Times New Roman" w:hAnsi="Times New Roman"/>
          <w:sz w:val="28"/>
          <w:szCs w:val="28"/>
        </w:rPr>
        <w:t>к</w:t>
      </w:r>
      <w:r w:rsidRPr="00B568E8">
        <w:rPr>
          <w:rFonts w:ascii="Times New Roman" w:hAnsi="Times New Roman"/>
          <w:sz w:val="28"/>
          <w:szCs w:val="28"/>
        </w:rPr>
        <w:t>сикомании, алкоголизма, табакокурения, формированию здорового образа жизни;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программы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Курского муниципального района 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040AD3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Соисполнителя</w:t>
      </w:r>
      <w:r w:rsidRPr="003F0C8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r w:rsidRPr="003F0C8C">
        <w:rPr>
          <w:rFonts w:ascii="Times New Roman" w:hAnsi="Times New Roman"/>
          <w:sz w:val="28"/>
          <w:szCs w:val="28"/>
          <w:lang w:eastAsia="ru-RU"/>
        </w:rPr>
        <w:t>мероприятия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отдел о</w:t>
      </w:r>
      <w:r w:rsidRPr="003F0C8C">
        <w:rPr>
          <w:rFonts w:ascii="Times New Roman" w:hAnsi="Times New Roman"/>
          <w:sz w:val="28"/>
          <w:szCs w:val="28"/>
          <w:lang w:eastAsia="ru-RU"/>
        </w:rPr>
        <w:t>б</w:t>
      </w:r>
      <w:r w:rsidRPr="003F0C8C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 </w:t>
      </w:r>
      <w:r w:rsidRPr="003F0C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</w:t>
      </w:r>
      <w:smartTag w:uri="urn:schemas-microsoft-com:office:smarttags" w:element="PersonName">
        <w:r w:rsidRPr="00040AD3">
          <w:rPr>
            <w:rFonts w:ascii="Times New Roman" w:hAnsi="Times New Roman"/>
            <w:sz w:val="28"/>
            <w:szCs w:val="28"/>
            <w:lang w:eastAsia="ru-RU"/>
          </w:rPr>
          <w:t>Управл</w:t>
        </w:r>
        <w:r w:rsidRPr="00040AD3">
          <w:rPr>
            <w:rFonts w:ascii="Times New Roman" w:hAnsi="Times New Roman"/>
            <w:sz w:val="28"/>
            <w:szCs w:val="28"/>
            <w:lang w:eastAsia="ru-RU"/>
          </w:rPr>
          <w:t>е</w:t>
        </w:r>
        <w:r w:rsidRPr="00040AD3">
          <w:rPr>
            <w:rFonts w:ascii="Times New Roman" w:hAnsi="Times New Roman"/>
            <w:sz w:val="28"/>
            <w:szCs w:val="28"/>
            <w:lang w:eastAsia="ru-RU"/>
          </w:rPr>
          <w:t>ние культуры</w:t>
        </w:r>
      </w:smartTag>
      <w:r w:rsidRPr="00040AD3">
        <w:rPr>
          <w:rFonts w:ascii="Times New Roman" w:hAnsi="Times New Roman"/>
          <w:sz w:val="28"/>
          <w:szCs w:val="28"/>
          <w:lang w:eastAsia="ru-RU"/>
        </w:rPr>
        <w:t>» Курского муниципального района Ставропольского края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«Центр по работе с молодежью» Ку</w:t>
      </w:r>
      <w:r w:rsidRPr="00040AD3">
        <w:rPr>
          <w:rFonts w:ascii="Times New Roman" w:hAnsi="Times New Roman"/>
          <w:sz w:val="28"/>
          <w:szCs w:val="28"/>
          <w:lang w:eastAsia="ru-RU"/>
        </w:rPr>
        <w:t>р</w:t>
      </w:r>
      <w:r w:rsidRPr="00040AD3">
        <w:rPr>
          <w:rFonts w:ascii="Times New Roman" w:hAnsi="Times New Roman"/>
          <w:sz w:val="28"/>
          <w:szCs w:val="28"/>
          <w:lang w:eastAsia="ru-RU"/>
        </w:rPr>
        <w:t>ского муниципального района Ставропольского края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данного основного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ероприятия Подпрограммы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вую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3F0C8C">
        <w:rPr>
          <w:rFonts w:ascii="Times New Roman" w:hAnsi="Times New Roman"/>
          <w:sz w:val="28"/>
          <w:szCs w:val="28"/>
        </w:rPr>
        <w:t xml:space="preserve">дошкольные, общеобразовательные и иные организации </w:t>
      </w:r>
      <w:r>
        <w:rPr>
          <w:rFonts w:ascii="Times New Roman" w:hAnsi="Times New Roman"/>
          <w:sz w:val="28"/>
          <w:szCs w:val="28"/>
        </w:rPr>
        <w:t>Курского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</w:t>
      </w:r>
      <w:r w:rsidRPr="003F0C8C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B568E8">
        <w:rPr>
          <w:rFonts w:ascii="Times New Roman" w:hAnsi="Times New Roman"/>
          <w:sz w:val="28"/>
          <w:szCs w:val="28"/>
        </w:rPr>
        <w:t>Раннее выявление незаконного потребления наркотиков у населения</w:t>
      </w:r>
      <w:r>
        <w:rPr>
          <w:rFonts w:ascii="Times New Roman" w:hAnsi="Times New Roman"/>
          <w:sz w:val="28"/>
          <w:szCs w:val="28"/>
        </w:rPr>
        <w:t xml:space="preserve"> Курского района </w:t>
      </w:r>
      <w:r w:rsidRPr="00B568E8">
        <w:rPr>
          <w:rFonts w:ascii="Times New Roman" w:hAnsi="Times New Roman"/>
          <w:sz w:val="28"/>
          <w:szCs w:val="28"/>
        </w:rPr>
        <w:t>Ставропольского края.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предусматривается: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реализации данного основного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предусматривается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скрининговых обследований учащихся образовательных организаций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Курского района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предмет потребления ими наркотиков без назначения врача в рамках проведения их профилактических медицинских осмотров (приобретение диагностических тест-систем и сопутствующего оборудования).</w:t>
      </w:r>
    </w:p>
    <w:p w:rsidR="001A213E" w:rsidRPr="00B568E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проведение скрининговых обследований призывников на военную 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при прохождении комиссии на предмет немедицинского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наркотиков;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568E8"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 xml:space="preserve">ситуации вовлеченности </w:t>
      </w:r>
      <w:r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B568E8">
        <w:rPr>
          <w:rFonts w:ascii="Times New Roman" w:hAnsi="Times New Roman"/>
          <w:sz w:val="28"/>
          <w:szCs w:val="28"/>
        </w:rPr>
        <w:t>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Ставропольского края в употребление психоактивных веществ, алкогольных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табачных изделий, причин их употребления, выявление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информированности несовершеннолетних и молодежи о пагубном влиянии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употребления психоактивных веществ, алкоголя, табачных изделий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определение уровня знаний несовершеннолетних и молодежи о правилах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8E8">
        <w:rPr>
          <w:rFonts w:ascii="Times New Roman" w:hAnsi="Times New Roman"/>
          <w:sz w:val="28"/>
          <w:szCs w:val="28"/>
        </w:rPr>
        <w:t>ведения здорового образа жизни;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станут:</w:t>
      </w:r>
    </w:p>
    <w:p w:rsidR="001A213E" w:rsidRPr="00020787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увеличение доли обучающихся 7 - 11 классов общеобразовательных организаций Кировского городского округа Ставропольского края, приня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ших участие в социально-психологическом тестировании, в общей численн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сти обучающихся 7 - 11 классов общеобразовательных организаций Курского района;</w:t>
      </w:r>
    </w:p>
    <w:p w:rsidR="001A213E" w:rsidRPr="00020787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доли учащихся в возрасте с 13 до 18 лет, прошедших эк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пресс-тестирование на выявление употребления психотропных активных в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ществ (ПАВ) от общего количества детей данной возрастной категории;</w:t>
      </w:r>
    </w:p>
    <w:p w:rsidR="001A213E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0787">
        <w:rPr>
          <w:rFonts w:ascii="Times New Roman" w:hAnsi="Times New Roman"/>
          <w:color w:val="000000"/>
          <w:sz w:val="28"/>
          <w:szCs w:val="28"/>
          <w:lang w:eastAsia="ru-RU"/>
        </w:rPr>
        <w:t>увеличение численности несовершеннолетних в Курском районе (в возрасте до 18 лет), занимающихся физической культурой и спортом;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программы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Курского муниципального района 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ропольского края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Соисполнителя</w:t>
      </w:r>
      <w:r w:rsidRPr="003F0C8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r w:rsidRPr="003F0C8C">
        <w:rPr>
          <w:rFonts w:ascii="Times New Roman" w:hAnsi="Times New Roman"/>
          <w:sz w:val="28"/>
          <w:szCs w:val="28"/>
          <w:lang w:eastAsia="ru-RU"/>
        </w:rPr>
        <w:t>мероприятия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отдел о</w:t>
      </w:r>
      <w:r w:rsidRPr="003F0C8C">
        <w:rPr>
          <w:rFonts w:ascii="Times New Roman" w:hAnsi="Times New Roman"/>
          <w:sz w:val="28"/>
          <w:szCs w:val="28"/>
          <w:lang w:eastAsia="ru-RU"/>
        </w:rPr>
        <w:t>б</w:t>
      </w:r>
      <w:r w:rsidRPr="003F0C8C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</w:t>
      </w:r>
      <w:r w:rsidRPr="003F0C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</w:t>
      </w:r>
      <w:r w:rsidRPr="00020787">
        <w:rPr>
          <w:rFonts w:ascii="Times New Roman" w:hAnsi="Times New Roman"/>
          <w:sz w:val="28"/>
          <w:szCs w:val="28"/>
          <w:lang w:eastAsia="ru-RU"/>
        </w:rPr>
        <w:t>государс</w:t>
      </w:r>
      <w:r w:rsidRPr="00020787">
        <w:rPr>
          <w:rFonts w:ascii="Times New Roman" w:hAnsi="Times New Roman"/>
          <w:sz w:val="28"/>
          <w:szCs w:val="28"/>
          <w:lang w:eastAsia="ru-RU"/>
        </w:rPr>
        <w:t>т</w:t>
      </w:r>
      <w:r w:rsidRPr="00020787">
        <w:rPr>
          <w:rFonts w:ascii="Times New Roman" w:hAnsi="Times New Roman"/>
          <w:sz w:val="28"/>
          <w:szCs w:val="28"/>
          <w:lang w:eastAsia="ru-RU"/>
        </w:rPr>
        <w:t>венное бюджетное учреждение Ставропольского края «Курская районная больница»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«Центр по работе с мол</w:t>
      </w:r>
      <w:r w:rsidRPr="00040AD3">
        <w:rPr>
          <w:rFonts w:ascii="Times New Roman" w:hAnsi="Times New Roman"/>
          <w:sz w:val="28"/>
          <w:szCs w:val="28"/>
          <w:lang w:eastAsia="ru-RU"/>
        </w:rPr>
        <w:t>о</w:t>
      </w:r>
      <w:r w:rsidRPr="00040AD3">
        <w:rPr>
          <w:rFonts w:ascii="Times New Roman" w:hAnsi="Times New Roman"/>
          <w:sz w:val="28"/>
          <w:szCs w:val="28"/>
          <w:lang w:eastAsia="ru-RU"/>
        </w:rPr>
        <w:t>дежью» Курского муниципального района Ставропольского края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данного основного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ероприятия Подпрограммы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вую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3F0C8C">
        <w:rPr>
          <w:rFonts w:ascii="Times New Roman" w:hAnsi="Times New Roman"/>
          <w:sz w:val="28"/>
          <w:szCs w:val="28"/>
        </w:rPr>
        <w:t xml:space="preserve">дошкольные, общеобразовательные и иные организации </w:t>
      </w:r>
      <w:r>
        <w:rPr>
          <w:rFonts w:ascii="Times New Roman" w:hAnsi="Times New Roman"/>
          <w:sz w:val="28"/>
          <w:szCs w:val="28"/>
        </w:rPr>
        <w:t>Курского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района</w:t>
      </w:r>
      <w:r w:rsidRPr="003F0C8C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A213E" w:rsidRPr="00534688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534688">
        <w:rPr>
          <w:rFonts w:ascii="Times New Roman" w:hAnsi="Times New Roman"/>
          <w:sz w:val="28"/>
          <w:szCs w:val="28"/>
        </w:rPr>
        <w:t xml:space="preserve">Совершенствование в Курском районе информационно-пропагандистского  обеспечения  профилактики </w:t>
      </w:r>
      <w:r>
        <w:rPr>
          <w:rFonts w:ascii="Times New Roman" w:hAnsi="Times New Roman"/>
          <w:sz w:val="28"/>
          <w:szCs w:val="28"/>
        </w:rPr>
        <w:t xml:space="preserve">незаконного </w:t>
      </w:r>
      <w:r w:rsidRPr="00534688">
        <w:rPr>
          <w:rFonts w:ascii="Times New Roman" w:hAnsi="Times New Roman"/>
          <w:sz w:val="28"/>
          <w:szCs w:val="28"/>
        </w:rPr>
        <w:t>потребления и оборота наркотиков.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>В рамках реализации данного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>предусматривается: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>проведение интернет-уроков для несовершеннолетних и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534688">
        <w:rPr>
          <w:rFonts w:ascii="Times New Roman" w:hAnsi="Times New Roman"/>
          <w:sz w:val="28"/>
          <w:szCs w:val="28"/>
        </w:rPr>
        <w:t>Имею право знать!</w:t>
      </w:r>
      <w:r>
        <w:rPr>
          <w:rFonts w:ascii="Times New Roman" w:hAnsi="Times New Roman"/>
          <w:sz w:val="28"/>
          <w:szCs w:val="28"/>
        </w:rPr>
        <w:t>»;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4688">
        <w:rPr>
          <w:rFonts w:ascii="Times New Roman" w:hAnsi="Times New Roman"/>
          <w:sz w:val="28"/>
          <w:szCs w:val="28"/>
        </w:rPr>
        <w:t xml:space="preserve">проведение цикла бесед </w:t>
      </w:r>
      <w:r>
        <w:rPr>
          <w:rFonts w:ascii="Times New Roman" w:hAnsi="Times New Roman"/>
          <w:sz w:val="28"/>
          <w:szCs w:val="28"/>
        </w:rPr>
        <w:t>и лекций по профилактике наркомании</w:t>
      </w:r>
      <w:r w:rsidRPr="0053468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688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/>
          <w:sz w:val="28"/>
          <w:szCs w:val="28"/>
        </w:rPr>
        <w:t>Курского района;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040AD3">
        <w:rPr>
          <w:rFonts w:ascii="Times New Roman" w:hAnsi="Times New Roman"/>
          <w:sz w:val="28"/>
          <w:szCs w:val="28"/>
        </w:rPr>
        <w:t>азработка изготовление и распрост</w:t>
      </w:r>
      <w:r>
        <w:rPr>
          <w:rFonts w:ascii="Times New Roman" w:hAnsi="Times New Roman"/>
          <w:sz w:val="28"/>
          <w:szCs w:val="28"/>
        </w:rPr>
        <w:t>ранение среди населения Курского района памяток (листовок), пла</w:t>
      </w:r>
      <w:r w:rsidRPr="00040AD3">
        <w:rPr>
          <w:rFonts w:ascii="Times New Roman" w:hAnsi="Times New Roman"/>
          <w:sz w:val="28"/>
          <w:szCs w:val="28"/>
        </w:rPr>
        <w:t>катов, буклетов, направленных на профилактику правонарушений, незаконного потребления и оборота наркотиков, пропаганду здорового образа жизни</w:t>
      </w:r>
      <w:r>
        <w:rPr>
          <w:rFonts w:ascii="Times New Roman" w:hAnsi="Times New Roman"/>
          <w:sz w:val="28"/>
          <w:szCs w:val="28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данного основного м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роприятия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одпрограммы станут:</w:t>
      </w:r>
    </w:p>
    <w:p w:rsidR="001A213E" w:rsidRPr="00D959A8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D3D42">
        <w:rPr>
          <w:rFonts w:ascii="Times New Roman" w:hAnsi="Times New Roman"/>
          <w:sz w:val="28"/>
          <w:szCs w:val="28"/>
        </w:rPr>
        <w:t>ежегодное сохранение количества полиграфической продукции, ра</w:t>
      </w:r>
      <w:r w:rsidRPr="00BD3D42">
        <w:rPr>
          <w:rFonts w:ascii="Times New Roman" w:hAnsi="Times New Roman"/>
          <w:sz w:val="28"/>
          <w:szCs w:val="28"/>
        </w:rPr>
        <w:t>с</w:t>
      </w:r>
      <w:r w:rsidRPr="00BD3D42">
        <w:rPr>
          <w:rFonts w:ascii="Times New Roman" w:hAnsi="Times New Roman"/>
          <w:sz w:val="28"/>
          <w:szCs w:val="28"/>
        </w:rPr>
        <w:t xml:space="preserve">пространяемой в </w:t>
      </w:r>
      <w:r>
        <w:rPr>
          <w:rFonts w:ascii="Times New Roman" w:hAnsi="Times New Roman"/>
          <w:sz w:val="28"/>
          <w:szCs w:val="28"/>
        </w:rPr>
        <w:t>Курском районе</w:t>
      </w:r>
      <w:r w:rsidRPr="00BD3D42">
        <w:rPr>
          <w:rFonts w:ascii="Times New Roman" w:hAnsi="Times New Roman"/>
          <w:sz w:val="28"/>
          <w:szCs w:val="28"/>
        </w:rPr>
        <w:t xml:space="preserve"> Ставропольского края и направленной на профилактику правонарушений, незаконного потребления наркотиков, пр</w:t>
      </w:r>
      <w:r w:rsidRPr="00BD3D42">
        <w:rPr>
          <w:rFonts w:ascii="Times New Roman" w:hAnsi="Times New Roman"/>
          <w:sz w:val="28"/>
          <w:szCs w:val="28"/>
        </w:rPr>
        <w:t>о</w:t>
      </w:r>
      <w:r w:rsidRPr="00BD3D42">
        <w:rPr>
          <w:rFonts w:ascii="Times New Roman" w:hAnsi="Times New Roman"/>
          <w:sz w:val="28"/>
          <w:szCs w:val="28"/>
        </w:rPr>
        <w:t xml:space="preserve">паганду здорового образа жизни среди населения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BD3D42">
        <w:rPr>
          <w:rFonts w:ascii="Times New Roman" w:hAnsi="Times New Roman"/>
          <w:sz w:val="28"/>
          <w:szCs w:val="28"/>
        </w:rPr>
        <w:t xml:space="preserve"> Ставр</w:t>
      </w:r>
      <w:r w:rsidRPr="00BD3D42">
        <w:rPr>
          <w:rFonts w:ascii="Times New Roman" w:hAnsi="Times New Roman"/>
          <w:sz w:val="28"/>
          <w:szCs w:val="28"/>
        </w:rPr>
        <w:t>о</w:t>
      </w:r>
      <w:r w:rsidRPr="00BD3D42">
        <w:rPr>
          <w:rFonts w:ascii="Times New Roman" w:hAnsi="Times New Roman"/>
          <w:sz w:val="28"/>
          <w:szCs w:val="28"/>
        </w:rPr>
        <w:t xml:space="preserve">польского края, на уровне </w:t>
      </w:r>
      <w:r>
        <w:rPr>
          <w:rFonts w:ascii="Times New Roman" w:hAnsi="Times New Roman"/>
          <w:sz w:val="28"/>
          <w:szCs w:val="28"/>
        </w:rPr>
        <w:t>не менее 1500 экземпляров в год</w:t>
      </w:r>
      <w:r w:rsidRPr="005E316C">
        <w:rPr>
          <w:rFonts w:ascii="Times New Roman" w:hAnsi="Times New Roman"/>
          <w:sz w:val="28"/>
          <w:szCs w:val="28"/>
        </w:rPr>
        <w:t>.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Ответственным исполнителем данного основного мероприятия подпр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граммы является администраци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 Курского муниципального района Ставр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польского края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A213E" w:rsidRPr="00040AD3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Соисполнителя</w:t>
      </w:r>
      <w:r w:rsidRPr="003F0C8C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данного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r w:rsidRPr="003F0C8C">
        <w:rPr>
          <w:rFonts w:ascii="Times New Roman" w:hAnsi="Times New Roman"/>
          <w:sz w:val="28"/>
          <w:szCs w:val="28"/>
          <w:lang w:eastAsia="ru-RU"/>
        </w:rPr>
        <w:t>мероприятия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 отдел о</w:t>
      </w:r>
      <w:r w:rsidRPr="003F0C8C">
        <w:rPr>
          <w:rFonts w:ascii="Times New Roman" w:hAnsi="Times New Roman"/>
          <w:sz w:val="28"/>
          <w:szCs w:val="28"/>
          <w:lang w:eastAsia="ru-RU"/>
        </w:rPr>
        <w:t>б</w:t>
      </w:r>
      <w:r w:rsidRPr="003F0C8C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зования  </w:t>
      </w:r>
      <w:r w:rsidRPr="003F0C8C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«Управл</w:t>
      </w:r>
      <w:r w:rsidRPr="00040AD3">
        <w:rPr>
          <w:rFonts w:ascii="Times New Roman" w:hAnsi="Times New Roman"/>
          <w:sz w:val="28"/>
          <w:szCs w:val="28"/>
          <w:lang w:eastAsia="ru-RU"/>
        </w:rPr>
        <w:t>е</w:t>
      </w:r>
      <w:r w:rsidRPr="00040AD3">
        <w:rPr>
          <w:rFonts w:ascii="Times New Roman" w:hAnsi="Times New Roman"/>
          <w:sz w:val="28"/>
          <w:szCs w:val="28"/>
          <w:lang w:eastAsia="ru-RU"/>
        </w:rPr>
        <w:t>ние культуры» Курского муниципального района Ставропольского края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AD3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«Центр по работе с молодежью» Ку</w:t>
      </w:r>
      <w:r w:rsidRPr="00040AD3">
        <w:rPr>
          <w:rFonts w:ascii="Times New Roman" w:hAnsi="Times New Roman"/>
          <w:sz w:val="28"/>
          <w:szCs w:val="28"/>
          <w:lang w:eastAsia="ru-RU"/>
        </w:rPr>
        <w:t>р</w:t>
      </w:r>
      <w:r w:rsidRPr="00040AD3">
        <w:rPr>
          <w:rFonts w:ascii="Times New Roman" w:hAnsi="Times New Roman"/>
          <w:sz w:val="28"/>
          <w:szCs w:val="28"/>
          <w:lang w:eastAsia="ru-RU"/>
        </w:rPr>
        <w:t>ского муниципального района Ставропольского края</w:t>
      </w:r>
      <w:r w:rsidRPr="003F0C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13E" w:rsidRPr="003F0C8C" w:rsidRDefault="001A213E" w:rsidP="008E10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>В реализации данного основного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ероприятия подпрограммы участв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F0C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3F0C8C">
        <w:rPr>
          <w:rFonts w:ascii="Times New Roman" w:hAnsi="Times New Roman"/>
          <w:sz w:val="28"/>
          <w:szCs w:val="28"/>
        </w:rPr>
        <w:t xml:space="preserve">дошкольные, общеобразовательные и иные организации </w:t>
      </w:r>
      <w:r>
        <w:rPr>
          <w:rFonts w:ascii="Times New Roman" w:hAnsi="Times New Roman"/>
          <w:sz w:val="28"/>
          <w:szCs w:val="28"/>
        </w:rPr>
        <w:t>Курского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</w:t>
      </w:r>
      <w:r w:rsidRPr="003F0C8C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1A213E" w:rsidRDefault="001A213E" w:rsidP="008E102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213E" w:rsidSect="00587EC2">
      <w:headerReference w:type="default" r:id="rId7"/>
      <w:headerReference w:type="first" r:id="rId8"/>
      <w:pgSz w:w="11907" w:h="16839" w:code="9"/>
      <w:pgMar w:top="993" w:right="567" w:bottom="851" w:left="1985" w:header="709" w:footer="709" w:gutter="0"/>
      <w:pgNumType w:fmt="numberInDash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3E" w:rsidRDefault="001A213E" w:rsidP="00FB4AFB">
      <w:pPr>
        <w:spacing w:after="0" w:line="240" w:lineRule="auto"/>
      </w:pPr>
      <w:r>
        <w:separator/>
      </w:r>
    </w:p>
  </w:endnote>
  <w:endnote w:type="continuationSeparator" w:id="0">
    <w:p w:rsidR="001A213E" w:rsidRDefault="001A213E" w:rsidP="00F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3E" w:rsidRDefault="001A213E" w:rsidP="00FB4AFB">
      <w:pPr>
        <w:spacing w:after="0" w:line="240" w:lineRule="auto"/>
      </w:pPr>
      <w:r>
        <w:separator/>
      </w:r>
    </w:p>
  </w:footnote>
  <w:footnote w:type="continuationSeparator" w:id="0">
    <w:p w:rsidR="001A213E" w:rsidRDefault="001A213E" w:rsidP="00F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3E" w:rsidRDefault="001A213E">
    <w:pPr>
      <w:pStyle w:val="Header"/>
      <w:jc w:val="center"/>
    </w:pPr>
  </w:p>
  <w:p w:rsidR="001A213E" w:rsidRDefault="001A21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3E" w:rsidRDefault="001A213E">
    <w:pPr>
      <w:pStyle w:val="Header"/>
      <w:jc w:val="center"/>
    </w:pPr>
    <w:fldSimple w:instr="PAGE   \* MERGEFORMAT">
      <w:r>
        <w:rPr>
          <w:noProof/>
        </w:rPr>
        <w:t>10</w:t>
      </w:r>
    </w:fldSimple>
  </w:p>
  <w:p w:rsidR="001A213E" w:rsidRDefault="001A21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DEF"/>
    <w:multiLevelType w:val="hybridMultilevel"/>
    <w:tmpl w:val="C330B7F0"/>
    <w:lvl w:ilvl="0" w:tplc="4120B9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1B57BC"/>
    <w:multiLevelType w:val="hybridMultilevel"/>
    <w:tmpl w:val="0FB6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A844DB"/>
    <w:multiLevelType w:val="hybridMultilevel"/>
    <w:tmpl w:val="F774C59A"/>
    <w:lvl w:ilvl="0" w:tplc="1D1037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CA528A3"/>
    <w:multiLevelType w:val="hybridMultilevel"/>
    <w:tmpl w:val="4C1AFB5C"/>
    <w:lvl w:ilvl="0" w:tplc="12EAF5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8C"/>
    <w:rsid w:val="00011A2E"/>
    <w:rsid w:val="00015BF3"/>
    <w:rsid w:val="00017124"/>
    <w:rsid w:val="00020198"/>
    <w:rsid w:val="00020787"/>
    <w:rsid w:val="00021C58"/>
    <w:rsid w:val="0003226B"/>
    <w:rsid w:val="00036AB1"/>
    <w:rsid w:val="00037973"/>
    <w:rsid w:val="00040AD3"/>
    <w:rsid w:val="0004451A"/>
    <w:rsid w:val="00045CE5"/>
    <w:rsid w:val="0005268A"/>
    <w:rsid w:val="000533C9"/>
    <w:rsid w:val="00054CDD"/>
    <w:rsid w:val="00055630"/>
    <w:rsid w:val="00061C8C"/>
    <w:rsid w:val="00061FC7"/>
    <w:rsid w:val="000766C0"/>
    <w:rsid w:val="00085B1F"/>
    <w:rsid w:val="00091599"/>
    <w:rsid w:val="00093A49"/>
    <w:rsid w:val="00096F25"/>
    <w:rsid w:val="000A341D"/>
    <w:rsid w:val="000A48AA"/>
    <w:rsid w:val="000A5E6B"/>
    <w:rsid w:val="000B1BBD"/>
    <w:rsid w:val="000B1EA4"/>
    <w:rsid w:val="000B6239"/>
    <w:rsid w:val="000D0C51"/>
    <w:rsid w:val="000D4D82"/>
    <w:rsid w:val="000D6050"/>
    <w:rsid w:val="000E1D2C"/>
    <w:rsid w:val="000E3B5C"/>
    <w:rsid w:val="000E5596"/>
    <w:rsid w:val="000E6D4F"/>
    <w:rsid w:val="000F07EE"/>
    <w:rsid w:val="000F2BC1"/>
    <w:rsid w:val="000F4A29"/>
    <w:rsid w:val="000F60F7"/>
    <w:rsid w:val="001067DC"/>
    <w:rsid w:val="00106F6F"/>
    <w:rsid w:val="001139EB"/>
    <w:rsid w:val="00113F65"/>
    <w:rsid w:val="001153C7"/>
    <w:rsid w:val="00123863"/>
    <w:rsid w:val="00134F0E"/>
    <w:rsid w:val="001361AA"/>
    <w:rsid w:val="0013711A"/>
    <w:rsid w:val="00137CD6"/>
    <w:rsid w:val="00140901"/>
    <w:rsid w:val="00140F3A"/>
    <w:rsid w:val="0014164B"/>
    <w:rsid w:val="00142CAF"/>
    <w:rsid w:val="00153484"/>
    <w:rsid w:val="00165676"/>
    <w:rsid w:val="00167547"/>
    <w:rsid w:val="00167F54"/>
    <w:rsid w:val="001701ED"/>
    <w:rsid w:val="00171D75"/>
    <w:rsid w:val="00176DB0"/>
    <w:rsid w:val="001837BE"/>
    <w:rsid w:val="00187D68"/>
    <w:rsid w:val="00191FCC"/>
    <w:rsid w:val="00192135"/>
    <w:rsid w:val="001A213E"/>
    <w:rsid w:val="001A401E"/>
    <w:rsid w:val="001B3B94"/>
    <w:rsid w:val="001B7F2B"/>
    <w:rsid w:val="001B7F45"/>
    <w:rsid w:val="001C30E0"/>
    <w:rsid w:val="001D4837"/>
    <w:rsid w:val="001F253D"/>
    <w:rsid w:val="001F50CF"/>
    <w:rsid w:val="00205336"/>
    <w:rsid w:val="00213605"/>
    <w:rsid w:val="00216D0A"/>
    <w:rsid w:val="00220011"/>
    <w:rsid w:val="00227F54"/>
    <w:rsid w:val="002339B3"/>
    <w:rsid w:val="00234354"/>
    <w:rsid w:val="00234628"/>
    <w:rsid w:val="00243504"/>
    <w:rsid w:val="00244FB5"/>
    <w:rsid w:val="00245292"/>
    <w:rsid w:val="00257682"/>
    <w:rsid w:val="00262032"/>
    <w:rsid w:val="0026227A"/>
    <w:rsid w:val="00266DFF"/>
    <w:rsid w:val="00266FA1"/>
    <w:rsid w:val="0027649D"/>
    <w:rsid w:val="00286956"/>
    <w:rsid w:val="00293779"/>
    <w:rsid w:val="002A0DBC"/>
    <w:rsid w:val="002A3ABE"/>
    <w:rsid w:val="002A5697"/>
    <w:rsid w:val="002B450F"/>
    <w:rsid w:val="002D2503"/>
    <w:rsid w:val="002E2D79"/>
    <w:rsid w:val="002F24AF"/>
    <w:rsid w:val="002F44A1"/>
    <w:rsid w:val="00304725"/>
    <w:rsid w:val="003253DF"/>
    <w:rsid w:val="00330C75"/>
    <w:rsid w:val="003431A5"/>
    <w:rsid w:val="0034414A"/>
    <w:rsid w:val="003455FD"/>
    <w:rsid w:val="003476C5"/>
    <w:rsid w:val="003530BC"/>
    <w:rsid w:val="00370403"/>
    <w:rsid w:val="00380595"/>
    <w:rsid w:val="00384402"/>
    <w:rsid w:val="0039054E"/>
    <w:rsid w:val="003954F7"/>
    <w:rsid w:val="003A4421"/>
    <w:rsid w:val="003A5015"/>
    <w:rsid w:val="003B0280"/>
    <w:rsid w:val="003B3461"/>
    <w:rsid w:val="003B54D9"/>
    <w:rsid w:val="003D471E"/>
    <w:rsid w:val="003D607B"/>
    <w:rsid w:val="003D6271"/>
    <w:rsid w:val="003E01F4"/>
    <w:rsid w:val="003E74F2"/>
    <w:rsid w:val="003F0C8C"/>
    <w:rsid w:val="003F7811"/>
    <w:rsid w:val="004009C8"/>
    <w:rsid w:val="00411130"/>
    <w:rsid w:val="00412894"/>
    <w:rsid w:val="00413AC9"/>
    <w:rsid w:val="00415E5F"/>
    <w:rsid w:val="00423999"/>
    <w:rsid w:val="00431B46"/>
    <w:rsid w:val="00433B80"/>
    <w:rsid w:val="0043539E"/>
    <w:rsid w:val="004365A0"/>
    <w:rsid w:val="00443874"/>
    <w:rsid w:val="004474E4"/>
    <w:rsid w:val="004477DB"/>
    <w:rsid w:val="004579B8"/>
    <w:rsid w:val="004606B2"/>
    <w:rsid w:val="00461BFD"/>
    <w:rsid w:val="00471A6F"/>
    <w:rsid w:val="004746B9"/>
    <w:rsid w:val="004809ED"/>
    <w:rsid w:val="004A065E"/>
    <w:rsid w:val="004A2CF1"/>
    <w:rsid w:val="004B5A35"/>
    <w:rsid w:val="004C5674"/>
    <w:rsid w:val="004C582E"/>
    <w:rsid w:val="004C6639"/>
    <w:rsid w:val="004D20ED"/>
    <w:rsid w:val="004D71FD"/>
    <w:rsid w:val="004E5150"/>
    <w:rsid w:val="004F1C39"/>
    <w:rsid w:val="004F2F80"/>
    <w:rsid w:val="004F3C39"/>
    <w:rsid w:val="004F602A"/>
    <w:rsid w:val="004F68C6"/>
    <w:rsid w:val="00504104"/>
    <w:rsid w:val="00507A61"/>
    <w:rsid w:val="00515EB0"/>
    <w:rsid w:val="0053061C"/>
    <w:rsid w:val="00534688"/>
    <w:rsid w:val="00540472"/>
    <w:rsid w:val="00543214"/>
    <w:rsid w:val="0054445B"/>
    <w:rsid w:val="00544682"/>
    <w:rsid w:val="00545552"/>
    <w:rsid w:val="00554C77"/>
    <w:rsid w:val="005571F1"/>
    <w:rsid w:val="00560173"/>
    <w:rsid w:val="00566082"/>
    <w:rsid w:val="00571D9C"/>
    <w:rsid w:val="005807A2"/>
    <w:rsid w:val="005864AF"/>
    <w:rsid w:val="00587EC2"/>
    <w:rsid w:val="005924CE"/>
    <w:rsid w:val="00594A7A"/>
    <w:rsid w:val="005A238B"/>
    <w:rsid w:val="005A5BB7"/>
    <w:rsid w:val="005A7CD3"/>
    <w:rsid w:val="005B0E9C"/>
    <w:rsid w:val="005B3683"/>
    <w:rsid w:val="005C002C"/>
    <w:rsid w:val="005C25CF"/>
    <w:rsid w:val="005D6114"/>
    <w:rsid w:val="005E316C"/>
    <w:rsid w:val="005E4581"/>
    <w:rsid w:val="005E54E3"/>
    <w:rsid w:val="005E6198"/>
    <w:rsid w:val="005F3ACE"/>
    <w:rsid w:val="005F4AA2"/>
    <w:rsid w:val="00602526"/>
    <w:rsid w:val="0060293A"/>
    <w:rsid w:val="00604A84"/>
    <w:rsid w:val="00606237"/>
    <w:rsid w:val="00611704"/>
    <w:rsid w:val="00636477"/>
    <w:rsid w:val="006427E8"/>
    <w:rsid w:val="00651214"/>
    <w:rsid w:val="00652F8C"/>
    <w:rsid w:val="00657B7A"/>
    <w:rsid w:val="00660618"/>
    <w:rsid w:val="00670F23"/>
    <w:rsid w:val="00671099"/>
    <w:rsid w:val="006718F7"/>
    <w:rsid w:val="00680145"/>
    <w:rsid w:val="006866CF"/>
    <w:rsid w:val="00687DDA"/>
    <w:rsid w:val="006913CB"/>
    <w:rsid w:val="006B4829"/>
    <w:rsid w:val="006C7034"/>
    <w:rsid w:val="006D14E4"/>
    <w:rsid w:val="006D1625"/>
    <w:rsid w:val="006D3391"/>
    <w:rsid w:val="006E562E"/>
    <w:rsid w:val="006E6825"/>
    <w:rsid w:val="006F44DA"/>
    <w:rsid w:val="006F4A49"/>
    <w:rsid w:val="006F5970"/>
    <w:rsid w:val="0070410F"/>
    <w:rsid w:val="007124BA"/>
    <w:rsid w:val="00714C49"/>
    <w:rsid w:val="007150AE"/>
    <w:rsid w:val="007178DB"/>
    <w:rsid w:val="00720EBA"/>
    <w:rsid w:val="007219ED"/>
    <w:rsid w:val="0072248F"/>
    <w:rsid w:val="0073072E"/>
    <w:rsid w:val="007367B9"/>
    <w:rsid w:val="007437ED"/>
    <w:rsid w:val="00744C20"/>
    <w:rsid w:val="0075093F"/>
    <w:rsid w:val="00755921"/>
    <w:rsid w:val="00762514"/>
    <w:rsid w:val="0076666D"/>
    <w:rsid w:val="00766CFF"/>
    <w:rsid w:val="007715D4"/>
    <w:rsid w:val="0077443C"/>
    <w:rsid w:val="00776DC2"/>
    <w:rsid w:val="0078431A"/>
    <w:rsid w:val="00784AC1"/>
    <w:rsid w:val="0078770F"/>
    <w:rsid w:val="00791496"/>
    <w:rsid w:val="00793054"/>
    <w:rsid w:val="0079360D"/>
    <w:rsid w:val="00794A6E"/>
    <w:rsid w:val="00795BBA"/>
    <w:rsid w:val="007A3599"/>
    <w:rsid w:val="007B0A0C"/>
    <w:rsid w:val="007B0C19"/>
    <w:rsid w:val="007B6C00"/>
    <w:rsid w:val="007C0836"/>
    <w:rsid w:val="007C131F"/>
    <w:rsid w:val="007C203D"/>
    <w:rsid w:val="007C5430"/>
    <w:rsid w:val="007D02FF"/>
    <w:rsid w:val="007D16D4"/>
    <w:rsid w:val="007D2B2D"/>
    <w:rsid w:val="007E66E8"/>
    <w:rsid w:val="007F02A0"/>
    <w:rsid w:val="007F47CD"/>
    <w:rsid w:val="007F7832"/>
    <w:rsid w:val="00800F53"/>
    <w:rsid w:val="008011CA"/>
    <w:rsid w:val="00811140"/>
    <w:rsid w:val="00814127"/>
    <w:rsid w:val="00816082"/>
    <w:rsid w:val="008175D9"/>
    <w:rsid w:val="008177D3"/>
    <w:rsid w:val="00825840"/>
    <w:rsid w:val="00827228"/>
    <w:rsid w:val="008333D2"/>
    <w:rsid w:val="00841FDD"/>
    <w:rsid w:val="00845C8D"/>
    <w:rsid w:val="00846398"/>
    <w:rsid w:val="0084641F"/>
    <w:rsid w:val="008540AA"/>
    <w:rsid w:val="008546C8"/>
    <w:rsid w:val="008614A5"/>
    <w:rsid w:val="00866CED"/>
    <w:rsid w:val="00872E9E"/>
    <w:rsid w:val="00875F64"/>
    <w:rsid w:val="008805B6"/>
    <w:rsid w:val="00880B9B"/>
    <w:rsid w:val="00882FBA"/>
    <w:rsid w:val="008A032D"/>
    <w:rsid w:val="008A313D"/>
    <w:rsid w:val="008B6664"/>
    <w:rsid w:val="008B7229"/>
    <w:rsid w:val="008C5CC2"/>
    <w:rsid w:val="008C6D81"/>
    <w:rsid w:val="008D1B68"/>
    <w:rsid w:val="008D2674"/>
    <w:rsid w:val="008D54F5"/>
    <w:rsid w:val="008D5632"/>
    <w:rsid w:val="008E0076"/>
    <w:rsid w:val="008E102D"/>
    <w:rsid w:val="008E77A6"/>
    <w:rsid w:val="008F63FB"/>
    <w:rsid w:val="008F765F"/>
    <w:rsid w:val="009000E3"/>
    <w:rsid w:val="00903584"/>
    <w:rsid w:val="00912743"/>
    <w:rsid w:val="00914183"/>
    <w:rsid w:val="0091471B"/>
    <w:rsid w:val="0091476E"/>
    <w:rsid w:val="0092077B"/>
    <w:rsid w:val="0092380B"/>
    <w:rsid w:val="00944E8C"/>
    <w:rsid w:val="00955E7C"/>
    <w:rsid w:val="009644AF"/>
    <w:rsid w:val="009724E0"/>
    <w:rsid w:val="00977140"/>
    <w:rsid w:val="0098239D"/>
    <w:rsid w:val="00990CA7"/>
    <w:rsid w:val="009B0631"/>
    <w:rsid w:val="009B2BD3"/>
    <w:rsid w:val="009B551D"/>
    <w:rsid w:val="009B5C3B"/>
    <w:rsid w:val="009C015C"/>
    <w:rsid w:val="009C3F52"/>
    <w:rsid w:val="009C47B8"/>
    <w:rsid w:val="009C586A"/>
    <w:rsid w:val="009E14E6"/>
    <w:rsid w:val="009E6DF9"/>
    <w:rsid w:val="009E7346"/>
    <w:rsid w:val="009F4B27"/>
    <w:rsid w:val="00A033C9"/>
    <w:rsid w:val="00A04D66"/>
    <w:rsid w:val="00A17D4D"/>
    <w:rsid w:val="00A25293"/>
    <w:rsid w:val="00A309B6"/>
    <w:rsid w:val="00A438E9"/>
    <w:rsid w:val="00A44B22"/>
    <w:rsid w:val="00A454A0"/>
    <w:rsid w:val="00A45EAB"/>
    <w:rsid w:val="00A46BC5"/>
    <w:rsid w:val="00A50D6E"/>
    <w:rsid w:val="00A50FEC"/>
    <w:rsid w:val="00A5186A"/>
    <w:rsid w:val="00A7398D"/>
    <w:rsid w:val="00A74867"/>
    <w:rsid w:val="00A75CBA"/>
    <w:rsid w:val="00A762BE"/>
    <w:rsid w:val="00A77392"/>
    <w:rsid w:val="00A843A8"/>
    <w:rsid w:val="00AA3DB3"/>
    <w:rsid w:val="00AA674B"/>
    <w:rsid w:val="00AA7F94"/>
    <w:rsid w:val="00AB05D0"/>
    <w:rsid w:val="00AE0C07"/>
    <w:rsid w:val="00AE2ABD"/>
    <w:rsid w:val="00AF2F8F"/>
    <w:rsid w:val="00AF789A"/>
    <w:rsid w:val="00B00ABB"/>
    <w:rsid w:val="00B04AF1"/>
    <w:rsid w:val="00B05648"/>
    <w:rsid w:val="00B20AE2"/>
    <w:rsid w:val="00B20DC3"/>
    <w:rsid w:val="00B21D8F"/>
    <w:rsid w:val="00B23BF7"/>
    <w:rsid w:val="00B267ED"/>
    <w:rsid w:val="00B27C17"/>
    <w:rsid w:val="00B51101"/>
    <w:rsid w:val="00B54B49"/>
    <w:rsid w:val="00B568E8"/>
    <w:rsid w:val="00B638D7"/>
    <w:rsid w:val="00B7000C"/>
    <w:rsid w:val="00B74F01"/>
    <w:rsid w:val="00B75C0A"/>
    <w:rsid w:val="00B7625A"/>
    <w:rsid w:val="00B80C21"/>
    <w:rsid w:val="00B80FD8"/>
    <w:rsid w:val="00B81D8A"/>
    <w:rsid w:val="00B912D8"/>
    <w:rsid w:val="00B9620D"/>
    <w:rsid w:val="00BA1BEB"/>
    <w:rsid w:val="00BA57BA"/>
    <w:rsid w:val="00BB0786"/>
    <w:rsid w:val="00BB1A10"/>
    <w:rsid w:val="00BB2BD0"/>
    <w:rsid w:val="00BC54A0"/>
    <w:rsid w:val="00BC59B1"/>
    <w:rsid w:val="00BD122B"/>
    <w:rsid w:val="00BD3D42"/>
    <w:rsid w:val="00BD46FD"/>
    <w:rsid w:val="00BE7C60"/>
    <w:rsid w:val="00BF40D6"/>
    <w:rsid w:val="00C02E3A"/>
    <w:rsid w:val="00C03755"/>
    <w:rsid w:val="00C14A21"/>
    <w:rsid w:val="00C356D5"/>
    <w:rsid w:val="00C36430"/>
    <w:rsid w:val="00C41210"/>
    <w:rsid w:val="00C44FE2"/>
    <w:rsid w:val="00C6311B"/>
    <w:rsid w:val="00C82FB4"/>
    <w:rsid w:val="00C91B58"/>
    <w:rsid w:val="00C977DA"/>
    <w:rsid w:val="00CA348D"/>
    <w:rsid w:val="00CA550E"/>
    <w:rsid w:val="00CA6925"/>
    <w:rsid w:val="00CC6A04"/>
    <w:rsid w:val="00CD2397"/>
    <w:rsid w:val="00CD4075"/>
    <w:rsid w:val="00CE65F6"/>
    <w:rsid w:val="00CF1BEC"/>
    <w:rsid w:val="00D04731"/>
    <w:rsid w:val="00D067E9"/>
    <w:rsid w:val="00D1512B"/>
    <w:rsid w:val="00D16701"/>
    <w:rsid w:val="00D21F26"/>
    <w:rsid w:val="00D22E62"/>
    <w:rsid w:val="00D25AF5"/>
    <w:rsid w:val="00D27411"/>
    <w:rsid w:val="00D27DFD"/>
    <w:rsid w:val="00D31442"/>
    <w:rsid w:val="00D43B00"/>
    <w:rsid w:val="00D441AA"/>
    <w:rsid w:val="00D4464D"/>
    <w:rsid w:val="00D45479"/>
    <w:rsid w:val="00D51BD5"/>
    <w:rsid w:val="00D72C33"/>
    <w:rsid w:val="00D805DB"/>
    <w:rsid w:val="00D93932"/>
    <w:rsid w:val="00D959A8"/>
    <w:rsid w:val="00D97C10"/>
    <w:rsid w:val="00D97DD4"/>
    <w:rsid w:val="00DA004B"/>
    <w:rsid w:val="00DA5549"/>
    <w:rsid w:val="00DB0040"/>
    <w:rsid w:val="00DB351C"/>
    <w:rsid w:val="00DB4805"/>
    <w:rsid w:val="00DC11B5"/>
    <w:rsid w:val="00DC3252"/>
    <w:rsid w:val="00DC3AD9"/>
    <w:rsid w:val="00DC54D6"/>
    <w:rsid w:val="00DC78ED"/>
    <w:rsid w:val="00DD3BAD"/>
    <w:rsid w:val="00DD4378"/>
    <w:rsid w:val="00DD5593"/>
    <w:rsid w:val="00E06664"/>
    <w:rsid w:val="00E14BF0"/>
    <w:rsid w:val="00E25C88"/>
    <w:rsid w:val="00E318B9"/>
    <w:rsid w:val="00E37874"/>
    <w:rsid w:val="00E43CCC"/>
    <w:rsid w:val="00E506B0"/>
    <w:rsid w:val="00E51938"/>
    <w:rsid w:val="00E55B55"/>
    <w:rsid w:val="00E574E7"/>
    <w:rsid w:val="00E67399"/>
    <w:rsid w:val="00E70CDA"/>
    <w:rsid w:val="00E74B92"/>
    <w:rsid w:val="00E82D52"/>
    <w:rsid w:val="00E8614F"/>
    <w:rsid w:val="00E94746"/>
    <w:rsid w:val="00EA09CE"/>
    <w:rsid w:val="00EA0FD5"/>
    <w:rsid w:val="00EA5A4D"/>
    <w:rsid w:val="00EA7B61"/>
    <w:rsid w:val="00EB5315"/>
    <w:rsid w:val="00EB5979"/>
    <w:rsid w:val="00EB621C"/>
    <w:rsid w:val="00EC00CA"/>
    <w:rsid w:val="00ED10D8"/>
    <w:rsid w:val="00ED355B"/>
    <w:rsid w:val="00ED4CE1"/>
    <w:rsid w:val="00ED7ACB"/>
    <w:rsid w:val="00EE2979"/>
    <w:rsid w:val="00F02D78"/>
    <w:rsid w:val="00F03948"/>
    <w:rsid w:val="00F05E60"/>
    <w:rsid w:val="00F5728A"/>
    <w:rsid w:val="00F57A91"/>
    <w:rsid w:val="00F65222"/>
    <w:rsid w:val="00F67FAE"/>
    <w:rsid w:val="00F8117C"/>
    <w:rsid w:val="00F82FD7"/>
    <w:rsid w:val="00F83899"/>
    <w:rsid w:val="00F86488"/>
    <w:rsid w:val="00F873BB"/>
    <w:rsid w:val="00F9152A"/>
    <w:rsid w:val="00F9249F"/>
    <w:rsid w:val="00F957E5"/>
    <w:rsid w:val="00F96DDE"/>
    <w:rsid w:val="00FA0854"/>
    <w:rsid w:val="00FA28A1"/>
    <w:rsid w:val="00FA33FE"/>
    <w:rsid w:val="00FA4825"/>
    <w:rsid w:val="00FB4AFB"/>
    <w:rsid w:val="00FC4445"/>
    <w:rsid w:val="00FC509D"/>
    <w:rsid w:val="00FC5FA4"/>
    <w:rsid w:val="00FD17F8"/>
    <w:rsid w:val="00FD4666"/>
    <w:rsid w:val="00FD7977"/>
    <w:rsid w:val="00FE1FCB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22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14A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14A5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4A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4AF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4AFB"/>
    <w:rPr>
      <w:rFonts w:cs="Times New Roman"/>
    </w:rPr>
  </w:style>
  <w:style w:type="paragraph" w:styleId="NormalWeb">
    <w:name w:val="Normal (Web)"/>
    <w:basedOn w:val="Normal"/>
    <w:uiPriority w:val="99"/>
    <w:rsid w:val="007F4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F47C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F47CD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560173"/>
    <w:pPr>
      <w:ind w:left="720"/>
      <w:contextualSpacing/>
    </w:pPr>
  </w:style>
  <w:style w:type="character" w:customStyle="1" w:styleId="apple-converted-space">
    <w:name w:val="apple-converted-space"/>
    <w:uiPriority w:val="99"/>
    <w:rsid w:val="00345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6</Pages>
  <Words>1684</Words>
  <Characters>9599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subject/>
  <dc:creator>Индалова</dc:creator>
  <cp:keywords/>
  <dc:description/>
  <cp:lastModifiedBy>Пользователь_1</cp:lastModifiedBy>
  <cp:revision>11</cp:revision>
  <cp:lastPrinted>2020-06-17T12:54:00Z</cp:lastPrinted>
  <dcterms:created xsi:type="dcterms:W3CDTF">2020-06-17T13:22:00Z</dcterms:created>
  <dcterms:modified xsi:type="dcterms:W3CDTF">2020-06-19T11:25:00Z</dcterms:modified>
</cp:coreProperties>
</file>