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62"/>
        <w:tblW w:w="0" w:type="auto"/>
        <w:tblLook w:val="00A0"/>
      </w:tblPr>
      <w:tblGrid>
        <w:gridCol w:w="4192"/>
      </w:tblGrid>
      <w:tr w:rsidR="00A70626" w:rsidRPr="00E03263" w:rsidTr="00885541">
        <w:trPr>
          <w:trHeight w:val="1037"/>
        </w:trPr>
        <w:tc>
          <w:tcPr>
            <w:tcW w:w="4192" w:type="dxa"/>
          </w:tcPr>
          <w:p w:rsidR="00A70626" w:rsidRPr="00E03263" w:rsidRDefault="00A70626" w:rsidP="00E0326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Приложение 3</w:t>
            </w:r>
          </w:p>
          <w:p w:rsidR="00A70626" w:rsidRPr="00E03263" w:rsidRDefault="00A70626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63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>о</w:t>
            </w:r>
            <w:r w:rsidRPr="00E03263">
              <w:rPr>
                <w:rFonts w:ascii="Times New Roman" w:hAnsi="Times New Roman"/>
                <w:sz w:val="24"/>
                <w:szCs w:val="24"/>
              </w:rPr>
              <w:t xml:space="preserve">го муниципального района                                                                                                                                    Ставропольского края </w:t>
            </w:r>
            <w:r>
              <w:t>«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Профила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к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тика правонарушений в Ку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р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ском районе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70626" w:rsidRPr="00E03263" w:rsidRDefault="00A70626" w:rsidP="00E0326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626" w:rsidRDefault="00A70626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70626" w:rsidRDefault="00A70626" w:rsidP="00E032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70626" w:rsidRDefault="00A70626" w:rsidP="00AF2C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70626" w:rsidRPr="009D3F4C" w:rsidRDefault="00A70626" w:rsidP="009D3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626" w:rsidRDefault="00A70626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26" w:rsidRDefault="00A70626" w:rsidP="00990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626" w:rsidRDefault="00A70626" w:rsidP="00E0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626" w:rsidRPr="0099015D" w:rsidRDefault="00A70626" w:rsidP="00D03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15D">
        <w:rPr>
          <w:rFonts w:ascii="Times New Roman" w:hAnsi="Times New Roman"/>
          <w:sz w:val="28"/>
          <w:szCs w:val="28"/>
        </w:rPr>
        <w:t>ОБЪЕМЫ И ИСТОЧНИКИ</w:t>
      </w:r>
    </w:p>
    <w:p w:rsidR="00A70626" w:rsidRPr="00E03263" w:rsidRDefault="00A70626" w:rsidP="00D0300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3263">
        <w:rPr>
          <w:rFonts w:ascii="Times New Roman" w:hAnsi="Times New Roman"/>
          <w:sz w:val="28"/>
          <w:szCs w:val="28"/>
        </w:rPr>
        <w:t>финансового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263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E03263">
        <w:rPr>
          <w:rFonts w:ascii="Times New Roman" w:hAnsi="Times New Roman"/>
          <w:sz w:val="28"/>
          <w:szCs w:val="28"/>
        </w:rPr>
        <w:t>Курского муниципального района Ставропольского края «</w:t>
      </w:r>
      <w:r w:rsidRPr="004C1047">
        <w:rPr>
          <w:rFonts w:ascii="Times New Roman" w:hAnsi="Times New Roman"/>
          <w:sz w:val="28"/>
          <w:szCs w:val="28"/>
        </w:rPr>
        <w:t>Профила</w:t>
      </w:r>
      <w:r w:rsidRPr="004C1047">
        <w:rPr>
          <w:rFonts w:ascii="Times New Roman" w:hAnsi="Times New Roman"/>
          <w:sz w:val="28"/>
          <w:szCs w:val="28"/>
        </w:rPr>
        <w:t>к</w:t>
      </w:r>
      <w:r w:rsidRPr="004C1047">
        <w:rPr>
          <w:rFonts w:ascii="Times New Roman" w:hAnsi="Times New Roman"/>
          <w:sz w:val="28"/>
          <w:szCs w:val="28"/>
        </w:rPr>
        <w:t>тика правонарушений в Курском районе Ставропольского края</w:t>
      </w:r>
      <w:r w:rsidRPr="00E03263">
        <w:rPr>
          <w:rFonts w:ascii="Times New Roman" w:hAnsi="Times New Roman"/>
          <w:sz w:val="28"/>
          <w:szCs w:val="28"/>
        </w:rPr>
        <w:t>»</w:t>
      </w:r>
    </w:p>
    <w:p w:rsidR="00A70626" w:rsidRDefault="00A70626" w:rsidP="00E032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678"/>
        <w:gridCol w:w="4854"/>
        <w:gridCol w:w="1559"/>
        <w:gridCol w:w="1843"/>
        <w:gridCol w:w="1542"/>
      </w:tblGrid>
      <w:tr w:rsidR="00A70626" w:rsidRPr="00BB038C" w:rsidTr="00D03008">
        <w:trPr>
          <w:trHeight w:val="765"/>
        </w:trPr>
        <w:tc>
          <w:tcPr>
            <w:tcW w:w="709" w:type="dxa"/>
            <w:vMerge w:val="restart"/>
          </w:tcPr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Наименование Программы,</w:t>
            </w:r>
          </w:p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Программы,</w:t>
            </w:r>
          </w:p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54" w:type="dxa"/>
            <w:vMerge w:val="restart"/>
          </w:tcPr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ветственному исполнителю, соисполнителю Программы,  подпрограммы Программы, основному мероприятию подпрограммы Программы</w:t>
            </w:r>
          </w:p>
        </w:tc>
        <w:tc>
          <w:tcPr>
            <w:tcW w:w="4944" w:type="dxa"/>
            <w:gridSpan w:val="3"/>
          </w:tcPr>
          <w:p w:rsidR="00A70626" w:rsidRPr="00BB038C" w:rsidRDefault="00A70626" w:rsidP="006E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70626" w:rsidRPr="00BB038C" w:rsidTr="00D03008">
        <w:trPr>
          <w:trHeight w:val="885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70626" w:rsidRPr="00BB038C" w:rsidTr="00D03008">
        <w:tc>
          <w:tcPr>
            <w:tcW w:w="70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t xml:space="preserve"> 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 правонарушений в Курском районе Ставропольского края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795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53B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района Ставропольского края (далее - местный бюджет)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341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rPr>
          <w:trHeight w:val="2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Курского муниципального района Ставропольского края (далее - 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отве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4C18"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исполнителю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517"/>
        </w:trPr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A70626" w:rsidRPr="00BB038C" w:rsidRDefault="00A70626" w:rsidP="00D03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r w:rsidRPr="00D8397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рофилактика правон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рушений</w:t>
            </w:r>
            <w:r w:rsidRPr="00D8397A">
              <w:rPr>
                <w:rFonts w:ascii="Times New Roman" w:hAnsi="Times New Roman"/>
                <w:sz w:val="24"/>
                <w:szCs w:val="24"/>
              </w:rPr>
              <w:t xml:space="preserve"> и обеспечение общественной безопасности 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», всего:</w:t>
            </w:r>
          </w:p>
        </w:tc>
        <w:tc>
          <w:tcPr>
            <w:tcW w:w="4854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A70626" w:rsidRPr="00BB038C" w:rsidTr="00D03008">
        <w:trPr>
          <w:trHeight w:val="253"/>
        </w:trPr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sz w:val="24"/>
                <w:szCs w:val="24"/>
              </w:rPr>
              <w:t>Совершенствование информационно-пропагандистского обеспечения проф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лактики правонарушений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</w:tcPr>
          <w:p w:rsidR="00A70626" w:rsidRPr="00374C18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0626" w:rsidRPr="00374C18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0626" w:rsidRPr="00374C18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sz w:val="24"/>
                <w:szCs w:val="24"/>
              </w:rPr>
              <w:t>Обеспечение безопасности в местах масс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047">
              <w:rPr>
                <w:rFonts w:ascii="Times New Roman" w:hAnsi="Times New Roman"/>
                <w:sz w:val="24"/>
                <w:szCs w:val="24"/>
              </w:rPr>
              <w:t>вого пребывания людей</w:t>
            </w:r>
          </w:p>
        </w:tc>
        <w:tc>
          <w:tcPr>
            <w:tcW w:w="4854" w:type="dxa"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843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542" w:type="dxa"/>
          </w:tcPr>
          <w:p w:rsidR="00A70626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:rsidR="00A70626" w:rsidRPr="00BB038C" w:rsidRDefault="00A70626" w:rsidP="00D03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Профилактика незаконн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го потребления и оборота наркотических средств и психотропных веществ в Ку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r w:rsidRPr="004C1047">
              <w:rPr>
                <w:rFonts w:ascii="Times New Roman" w:hAnsi="Times New Roman"/>
                <w:sz w:val="24"/>
                <w:szCs w:val="24"/>
                <w:lang w:eastAsia="zh-CN"/>
              </w:rPr>
              <w:t>ском районе Ставропольского края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854" w:type="dxa"/>
          </w:tcPr>
          <w:p w:rsidR="00A70626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0626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38C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BB038C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t xml:space="preserve"> </w:t>
            </w:r>
            <w:r w:rsidRPr="00E34687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034">
              <w:rPr>
                <w:rFonts w:ascii="Times New Roman" w:hAnsi="Times New Roman"/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374C18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Формирование у населения Курского ра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она Ставропольского края установок на ведение здорового образа жизни и нете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пимого отношения к наркомании.</w:t>
            </w: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местный бюджет</w:t>
            </w:r>
            <w:r w:rsidRPr="004C1047">
              <w:rPr>
                <w:color w:val="FF0000"/>
              </w:rPr>
              <w:t xml:space="preserve"> </w:t>
            </w: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Раннее выявление незаконного потребл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ния наркотиков у населения Курского ра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й</w:t>
            </w:r>
            <w:r w:rsidRPr="00D8397A">
              <w:rPr>
                <w:rFonts w:ascii="Times New Roman" w:hAnsi="Times New Roman"/>
                <w:color w:val="FF0000"/>
                <w:sz w:val="24"/>
                <w:szCs w:val="24"/>
              </w:rPr>
              <w:t>она</w:t>
            </w: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местный бюджет</w:t>
            </w:r>
            <w:r w:rsidRPr="004C1047">
              <w:rPr>
                <w:color w:val="FF0000"/>
              </w:rPr>
              <w:t xml:space="preserve"> </w:t>
            </w: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 w:val="restart"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vMerge w:val="restart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176">
              <w:rPr>
                <w:rFonts w:ascii="Times New Roman" w:hAnsi="Times New Roman"/>
                <w:sz w:val="24"/>
                <w:szCs w:val="24"/>
              </w:rPr>
              <w:t>Совершенствование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Курском районе 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н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 xml:space="preserve">формационно-пропагандистского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бесп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чения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незаконного потре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б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ления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176">
              <w:rPr>
                <w:rFonts w:ascii="Times New Roman" w:hAnsi="Times New Roman"/>
                <w:sz w:val="24"/>
                <w:szCs w:val="24"/>
              </w:rPr>
              <w:t>оборота наркотиков.</w:t>
            </w: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местный бюджет</w:t>
            </w:r>
            <w:r w:rsidRPr="004C1047">
              <w:rPr>
                <w:color w:val="FF0000"/>
              </w:rPr>
              <w:t xml:space="preserve"> </w:t>
            </w: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0626" w:rsidRPr="00BB038C" w:rsidTr="00D03008"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626" w:rsidRPr="00BB038C" w:rsidTr="00D03008">
        <w:trPr>
          <w:trHeight w:val="70"/>
        </w:trPr>
        <w:tc>
          <w:tcPr>
            <w:tcW w:w="709" w:type="dxa"/>
            <w:vMerge/>
          </w:tcPr>
          <w:p w:rsidR="00A70626" w:rsidRPr="00BB038C" w:rsidRDefault="00A70626" w:rsidP="00D03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70626" w:rsidRPr="004C1047" w:rsidRDefault="00A70626" w:rsidP="00D0300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A70626" w:rsidRPr="004C1047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047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</w:tcPr>
          <w:p w:rsidR="00A70626" w:rsidRPr="00BB038C" w:rsidRDefault="00A70626" w:rsidP="00D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70626" w:rsidRDefault="00A70626" w:rsidP="00A4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0626" w:rsidSect="009037CD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26" w:rsidRDefault="00A70626" w:rsidP="009037CD">
      <w:pPr>
        <w:spacing w:after="0" w:line="240" w:lineRule="auto"/>
      </w:pPr>
      <w:r>
        <w:separator/>
      </w:r>
    </w:p>
  </w:endnote>
  <w:endnote w:type="continuationSeparator" w:id="0">
    <w:p w:rsidR="00A70626" w:rsidRDefault="00A70626" w:rsidP="009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26" w:rsidRDefault="00A70626" w:rsidP="009037CD">
      <w:pPr>
        <w:spacing w:after="0" w:line="240" w:lineRule="auto"/>
      </w:pPr>
      <w:r>
        <w:separator/>
      </w:r>
    </w:p>
  </w:footnote>
  <w:footnote w:type="continuationSeparator" w:id="0">
    <w:p w:rsidR="00A70626" w:rsidRDefault="00A70626" w:rsidP="009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26" w:rsidRDefault="00A7062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70626" w:rsidRDefault="00A70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C76"/>
    <w:rsid w:val="0000383B"/>
    <w:rsid w:val="00013D4F"/>
    <w:rsid w:val="00025A56"/>
    <w:rsid w:val="00034B22"/>
    <w:rsid w:val="00051DD4"/>
    <w:rsid w:val="00052033"/>
    <w:rsid w:val="0006104C"/>
    <w:rsid w:val="00067F47"/>
    <w:rsid w:val="00071CC7"/>
    <w:rsid w:val="00073A69"/>
    <w:rsid w:val="00080673"/>
    <w:rsid w:val="000825D2"/>
    <w:rsid w:val="000A2640"/>
    <w:rsid w:val="000A61B9"/>
    <w:rsid w:val="000B1C17"/>
    <w:rsid w:val="000B788C"/>
    <w:rsid w:val="000E064A"/>
    <w:rsid w:val="00103747"/>
    <w:rsid w:val="001215ED"/>
    <w:rsid w:val="0012240F"/>
    <w:rsid w:val="00125BE3"/>
    <w:rsid w:val="00173C81"/>
    <w:rsid w:val="00174659"/>
    <w:rsid w:val="0018485B"/>
    <w:rsid w:val="001874B7"/>
    <w:rsid w:val="00193731"/>
    <w:rsid w:val="00195AC7"/>
    <w:rsid w:val="001A0E4B"/>
    <w:rsid w:val="001B061F"/>
    <w:rsid w:val="001F021A"/>
    <w:rsid w:val="001F464E"/>
    <w:rsid w:val="001F4EC6"/>
    <w:rsid w:val="00201495"/>
    <w:rsid w:val="00223EE4"/>
    <w:rsid w:val="00232F21"/>
    <w:rsid w:val="00245909"/>
    <w:rsid w:val="002513A1"/>
    <w:rsid w:val="00263AB3"/>
    <w:rsid w:val="00266719"/>
    <w:rsid w:val="002738AA"/>
    <w:rsid w:val="0028283E"/>
    <w:rsid w:val="0029152F"/>
    <w:rsid w:val="002D1B72"/>
    <w:rsid w:val="00313C3B"/>
    <w:rsid w:val="003318EF"/>
    <w:rsid w:val="00344697"/>
    <w:rsid w:val="00352A26"/>
    <w:rsid w:val="00354C4F"/>
    <w:rsid w:val="00355717"/>
    <w:rsid w:val="00362BCE"/>
    <w:rsid w:val="00367940"/>
    <w:rsid w:val="00374C18"/>
    <w:rsid w:val="00382E74"/>
    <w:rsid w:val="003B30F7"/>
    <w:rsid w:val="003C72C7"/>
    <w:rsid w:val="004074C5"/>
    <w:rsid w:val="00417C0A"/>
    <w:rsid w:val="0043153B"/>
    <w:rsid w:val="00435491"/>
    <w:rsid w:val="0044722E"/>
    <w:rsid w:val="004504C3"/>
    <w:rsid w:val="00452241"/>
    <w:rsid w:val="004523D8"/>
    <w:rsid w:val="00462E23"/>
    <w:rsid w:val="0047001C"/>
    <w:rsid w:val="0047413A"/>
    <w:rsid w:val="00483218"/>
    <w:rsid w:val="00495FB6"/>
    <w:rsid w:val="004966CA"/>
    <w:rsid w:val="004A544E"/>
    <w:rsid w:val="004A798D"/>
    <w:rsid w:val="004B181F"/>
    <w:rsid w:val="004C0ACF"/>
    <w:rsid w:val="004C1047"/>
    <w:rsid w:val="004E284C"/>
    <w:rsid w:val="004E625D"/>
    <w:rsid w:val="004F2CCA"/>
    <w:rsid w:val="004F417F"/>
    <w:rsid w:val="004F7C02"/>
    <w:rsid w:val="005466BF"/>
    <w:rsid w:val="0057174A"/>
    <w:rsid w:val="00575005"/>
    <w:rsid w:val="005829D1"/>
    <w:rsid w:val="00584028"/>
    <w:rsid w:val="005A1019"/>
    <w:rsid w:val="005A5987"/>
    <w:rsid w:val="005A62AF"/>
    <w:rsid w:val="005A638B"/>
    <w:rsid w:val="005C20C5"/>
    <w:rsid w:val="005D15EF"/>
    <w:rsid w:val="005D7621"/>
    <w:rsid w:val="005E1FA4"/>
    <w:rsid w:val="005F4762"/>
    <w:rsid w:val="00634C5E"/>
    <w:rsid w:val="00635106"/>
    <w:rsid w:val="00652159"/>
    <w:rsid w:val="00653439"/>
    <w:rsid w:val="00660AAE"/>
    <w:rsid w:val="006A6926"/>
    <w:rsid w:val="006B2CB3"/>
    <w:rsid w:val="006B7FFA"/>
    <w:rsid w:val="006C7A1C"/>
    <w:rsid w:val="006D7E09"/>
    <w:rsid w:val="006E1834"/>
    <w:rsid w:val="006E3E02"/>
    <w:rsid w:val="006E6819"/>
    <w:rsid w:val="006E7915"/>
    <w:rsid w:val="00700C32"/>
    <w:rsid w:val="00711B01"/>
    <w:rsid w:val="00766CB0"/>
    <w:rsid w:val="0077412B"/>
    <w:rsid w:val="00780DF5"/>
    <w:rsid w:val="007B17FA"/>
    <w:rsid w:val="007D0CB3"/>
    <w:rsid w:val="007E27D7"/>
    <w:rsid w:val="007F5034"/>
    <w:rsid w:val="008031A9"/>
    <w:rsid w:val="00807983"/>
    <w:rsid w:val="008178AF"/>
    <w:rsid w:val="00871F25"/>
    <w:rsid w:val="00885541"/>
    <w:rsid w:val="0089026C"/>
    <w:rsid w:val="008C2866"/>
    <w:rsid w:val="008C4905"/>
    <w:rsid w:val="008E7227"/>
    <w:rsid w:val="009037CD"/>
    <w:rsid w:val="00914174"/>
    <w:rsid w:val="0092330E"/>
    <w:rsid w:val="009251E1"/>
    <w:rsid w:val="009505DC"/>
    <w:rsid w:val="009547F3"/>
    <w:rsid w:val="00964AF6"/>
    <w:rsid w:val="0097383D"/>
    <w:rsid w:val="0098655E"/>
    <w:rsid w:val="0099015D"/>
    <w:rsid w:val="009922C3"/>
    <w:rsid w:val="00992CA6"/>
    <w:rsid w:val="009967C9"/>
    <w:rsid w:val="009A726A"/>
    <w:rsid w:val="009B31F2"/>
    <w:rsid w:val="009C5ABC"/>
    <w:rsid w:val="009D3F4C"/>
    <w:rsid w:val="009E148D"/>
    <w:rsid w:val="009E1CFF"/>
    <w:rsid w:val="009E3D61"/>
    <w:rsid w:val="009F7457"/>
    <w:rsid w:val="00A223F1"/>
    <w:rsid w:val="00A27AE0"/>
    <w:rsid w:val="00A403B6"/>
    <w:rsid w:val="00A44CFE"/>
    <w:rsid w:val="00A61471"/>
    <w:rsid w:val="00A70626"/>
    <w:rsid w:val="00A70949"/>
    <w:rsid w:val="00AB47BE"/>
    <w:rsid w:val="00AC68B1"/>
    <w:rsid w:val="00AD1C30"/>
    <w:rsid w:val="00AF0412"/>
    <w:rsid w:val="00AF2C76"/>
    <w:rsid w:val="00B27BFB"/>
    <w:rsid w:val="00B53F87"/>
    <w:rsid w:val="00B66469"/>
    <w:rsid w:val="00B904A6"/>
    <w:rsid w:val="00BA246F"/>
    <w:rsid w:val="00BB038C"/>
    <w:rsid w:val="00BC0720"/>
    <w:rsid w:val="00BC7FA3"/>
    <w:rsid w:val="00BD572A"/>
    <w:rsid w:val="00BD6294"/>
    <w:rsid w:val="00BE376E"/>
    <w:rsid w:val="00BF1F08"/>
    <w:rsid w:val="00BF2BDC"/>
    <w:rsid w:val="00C04DAB"/>
    <w:rsid w:val="00C106C1"/>
    <w:rsid w:val="00C139B7"/>
    <w:rsid w:val="00C30ED1"/>
    <w:rsid w:val="00C40324"/>
    <w:rsid w:val="00C44C60"/>
    <w:rsid w:val="00C533CA"/>
    <w:rsid w:val="00C66C20"/>
    <w:rsid w:val="00CC187F"/>
    <w:rsid w:val="00D03008"/>
    <w:rsid w:val="00D14EC4"/>
    <w:rsid w:val="00D25D33"/>
    <w:rsid w:val="00D31EC1"/>
    <w:rsid w:val="00D327E2"/>
    <w:rsid w:val="00D3680A"/>
    <w:rsid w:val="00D4587C"/>
    <w:rsid w:val="00D51F24"/>
    <w:rsid w:val="00D61CFC"/>
    <w:rsid w:val="00D664EF"/>
    <w:rsid w:val="00D8397A"/>
    <w:rsid w:val="00D86AD6"/>
    <w:rsid w:val="00D93F51"/>
    <w:rsid w:val="00DE1403"/>
    <w:rsid w:val="00DE166E"/>
    <w:rsid w:val="00DE7EC2"/>
    <w:rsid w:val="00E020DB"/>
    <w:rsid w:val="00E03263"/>
    <w:rsid w:val="00E06176"/>
    <w:rsid w:val="00E16905"/>
    <w:rsid w:val="00E212FA"/>
    <w:rsid w:val="00E34687"/>
    <w:rsid w:val="00E36DAA"/>
    <w:rsid w:val="00EA1088"/>
    <w:rsid w:val="00EB68D7"/>
    <w:rsid w:val="00EC0745"/>
    <w:rsid w:val="00EC1771"/>
    <w:rsid w:val="00ED04CF"/>
    <w:rsid w:val="00ED5BB6"/>
    <w:rsid w:val="00F03D39"/>
    <w:rsid w:val="00F21249"/>
    <w:rsid w:val="00F3781F"/>
    <w:rsid w:val="00F42ECD"/>
    <w:rsid w:val="00F64A2A"/>
    <w:rsid w:val="00F85153"/>
    <w:rsid w:val="00FB0680"/>
    <w:rsid w:val="00FC51EF"/>
    <w:rsid w:val="00FC562D"/>
    <w:rsid w:val="00FC65F7"/>
    <w:rsid w:val="00FC7D28"/>
    <w:rsid w:val="00FD0FE0"/>
    <w:rsid w:val="00FE6C15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C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2C7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91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174"/>
    <w:rPr>
      <w:rFonts w:ascii="Tahoma" w:hAnsi="Tahoma" w:cs="Times New Roman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9037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37CD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037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7CD"/>
    <w:rPr>
      <w:rFonts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1F4E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445</Words>
  <Characters>2542</Characters>
  <Application>Microsoft Office Outlook</Application>
  <DocSecurity>0</DocSecurity>
  <Lines>0</Lines>
  <Paragraphs>0</Paragraphs>
  <ScaleCrop>false</ScaleCrop>
  <Company>УТСЗН Ипатово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Приложение 3</dc:title>
  <dc:subject/>
  <dc:creator>Калашникова О.В.</dc:creator>
  <cp:keywords/>
  <dc:description/>
  <cp:lastModifiedBy>Пользователь_1</cp:lastModifiedBy>
  <cp:revision>3</cp:revision>
  <cp:lastPrinted>2020-03-11T04:49:00Z</cp:lastPrinted>
  <dcterms:created xsi:type="dcterms:W3CDTF">2020-06-19T08:48:00Z</dcterms:created>
  <dcterms:modified xsi:type="dcterms:W3CDTF">2020-06-19T10:48:00Z</dcterms:modified>
</cp:coreProperties>
</file>