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D4" w:rsidRPr="006B378D" w:rsidRDefault="001142D4" w:rsidP="00EC43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BD0CAF">
        <w:rPr>
          <w:rFonts w:ascii="Times New Roman" w:hAnsi="Times New Roman" w:cs="Times New Roman"/>
          <w:sz w:val="28"/>
          <w:szCs w:val="24"/>
          <w:highlight w:val="yellow"/>
        </w:rPr>
        <w:t>Таблица 3</w:t>
      </w:r>
    </w:p>
    <w:p w:rsidR="001142D4" w:rsidRPr="006B378D" w:rsidRDefault="001142D4" w:rsidP="00EC438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142D4" w:rsidRPr="006B378D" w:rsidRDefault="001142D4" w:rsidP="00EC438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B378D">
        <w:rPr>
          <w:rFonts w:ascii="Times New Roman" w:hAnsi="Times New Roman" w:cs="Times New Roman"/>
          <w:sz w:val="28"/>
          <w:szCs w:val="24"/>
        </w:rPr>
        <w:t>Форма</w:t>
      </w:r>
    </w:p>
    <w:p w:rsidR="001142D4" w:rsidRPr="006B378D" w:rsidRDefault="001142D4" w:rsidP="00EC4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42D4" w:rsidRPr="006B378D" w:rsidRDefault="001142D4" w:rsidP="00EC438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1"/>
      <w:bookmarkEnd w:id="0"/>
      <w:r w:rsidRPr="006B378D">
        <w:rPr>
          <w:rFonts w:ascii="Times New Roman" w:hAnsi="Times New Roman" w:cs="Times New Roman"/>
          <w:sz w:val="24"/>
          <w:szCs w:val="24"/>
        </w:rPr>
        <w:t>ОБЪЕМЫ И ИСТОЧНИКИ</w:t>
      </w:r>
    </w:p>
    <w:p w:rsidR="001142D4" w:rsidRPr="006B378D" w:rsidRDefault="001142D4" w:rsidP="00AF37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378D"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  <w:bookmarkStart w:id="1" w:name="_GoBack"/>
      <w:bookmarkEnd w:id="1"/>
    </w:p>
    <w:tbl>
      <w:tblPr>
        <w:tblpPr w:leftFromText="180" w:rightFromText="180" w:vertAnchor="text" w:horzAnchor="margin" w:tblpXSpec="center" w:tblpY="141"/>
        <w:tblW w:w="140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4349"/>
        <w:gridCol w:w="3900"/>
        <w:gridCol w:w="1600"/>
        <w:gridCol w:w="1700"/>
        <w:gridCol w:w="1800"/>
      </w:tblGrid>
      <w:tr w:rsidR="001142D4" w:rsidRPr="006B378D" w:rsidTr="0026745B">
        <w:tc>
          <w:tcPr>
            <w:tcW w:w="713" w:type="dxa"/>
            <w:vMerge w:val="restart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9" w:type="dxa"/>
            <w:vMerge w:val="restart"/>
          </w:tcPr>
          <w:p w:rsidR="001142D4" w:rsidRPr="006B378D" w:rsidRDefault="001142D4" w:rsidP="00EC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граммы Программы, основного мер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приятия подпрограммы Программы</w:t>
            </w:r>
          </w:p>
        </w:tc>
        <w:tc>
          <w:tcPr>
            <w:tcW w:w="3900" w:type="dxa"/>
            <w:vMerge w:val="restart"/>
          </w:tcPr>
          <w:p w:rsidR="001142D4" w:rsidRPr="006B378D" w:rsidRDefault="001142D4" w:rsidP="00EC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ния по ответственному исполнит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лю, соисполнителю Программы, подпрограммы Программы, осно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ному мероприятию подпрограммы Программы</w:t>
            </w:r>
          </w:p>
        </w:tc>
        <w:tc>
          <w:tcPr>
            <w:tcW w:w="5100" w:type="dxa"/>
            <w:gridSpan w:val="3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142D4" w:rsidRPr="006B378D" w:rsidTr="0026745B">
        <w:tc>
          <w:tcPr>
            <w:tcW w:w="713" w:type="dxa"/>
            <w:vMerge/>
          </w:tcPr>
          <w:p w:rsidR="001142D4" w:rsidRPr="006B378D" w:rsidRDefault="001142D4" w:rsidP="00EC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  <w:vMerge/>
          </w:tcPr>
          <w:p w:rsidR="001142D4" w:rsidRPr="006B378D" w:rsidRDefault="001142D4" w:rsidP="00EC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</w:tcPr>
          <w:p w:rsidR="001142D4" w:rsidRPr="006B378D" w:rsidRDefault="001142D4" w:rsidP="00EC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</w:tcPr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2D4" w:rsidRPr="006B378D" w:rsidRDefault="001142D4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142D4" w:rsidRPr="006B378D" w:rsidTr="0026745B">
        <w:trPr>
          <w:trHeight w:val="210"/>
        </w:trPr>
        <w:tc>
          <w:tcPr>
            <w:tcW w:w="713" w:type="dxa"/>
            <w:vAlign w:val="center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vAlign w:val="center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  <w:vAlign w:val="center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1142D4" w:rsidRPr="006B378D" w:rsidRDefault="001142D4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:rsidR="001142D4" w:rsidRPr="006B378D" w:rsidRDefault="001142D4" w:rsidP="008743FF">
            <w:pPr>
              <w:tabs>
                <w:tab w:val="left" w:pos="1791"/>
              </w:tabs>
              <w:ind w:right="-2"/>
              <w:jc w:val="both"/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Муниципальная программа Курского муниципального района Ставропольск</w:t>
            </w:r>
            <w:r w:rsidRPr="006B378D">
              <w:rPr>
                <w:sz w:val="24"/>
                <w:szCs w:val="24"/>
              </w:rPr>
              <w:t>о</w:t>
            </w:r>
            <w:r w:rsidRPr="006B378D">
              <w:rPr>
                <w:sz w:val="24"/>
                <w:szCs w:val="24"/>
              </w:rPr>
              <w:t>го края «Сохранение и развитие культ</w:t>
            </w:r>
            <w:r w:rsidRPr="006B378D">
              <w:rPr>
                <w:sz w:val="24"/>
                <w:szCs w:val="24"/>
              </w:rPr>
              <w:t>у</w:t>
            </w:r>
            <w:r w:rsidRPr="006B378D">
              <w:rPr>
                <w:sz w:val="24"/>
                <w:szCs w:val="24"/>
              </w:rPr>
              <w:t>ры» (далее - Программа)</w:t>
            </w:r>
          </w:p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64236,02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64552,74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64552,74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бюджет Курского муниципального района Ставропольского края (далее - местный бюд-жет), в т.ч.: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63702,00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64018,72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64018,72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нное учрежд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ние Курского муниципального ра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она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культуры» 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(далее - ответс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венный исполнитель)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9112,30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Курская детская музыкальная школа Курск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Ставр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11876,93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11921,59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11921,59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образования  Курская  детская  художественная  школа   Курского муниципального  района  Ставропольского  края 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дожественная школа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4111,87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4129,52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4129,52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082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«Ме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поселенческая центральная библи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тека» Курского муниципального района Ставропольского края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22029,92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22051,43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22051,43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ры «Межпоселенческий районный Дом культуры» Курского  муниц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Ставропольского края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12546,60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12576,25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12576,25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ры «Межпоселенческий районный кинотеатр «Восток» Курского м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4210,62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4227,63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4227,63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(далее - краевой бюджет),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534,02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534,02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534,02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7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800" w:type="dxa"/>
          </w:tcPr>
          <w:p w:rsidR="001142D4" w:rsidRPr="009D71C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дополнительного образования в сфере культуры и искусства», всего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16438,80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16501,11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16501,11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15988,80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16051,11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16051,11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91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600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11876,93</w:t>
            </w:r>
          </w:p>
        </w:tc>
        <w:tc>
          <w:tcPr>
            <w:tcW w:w="1700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11921,59</w:t>
            </w:r>
          </w:p>
        </w:tc>
        <w:tc>
          <w:tcPr>
            <w:tcW w:w="1800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11921,59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91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600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4111,87</w:t>
            </w:r>
          </w:p>
        </w:tc>
        <w:tc>
          <w:tcPr>
            <w:tcW w:w="1700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4129,52</w:t>
            </w:r>
          </w:p>
        </w:tc>
        <w:tc>
          <w:tcPr>
            <w:tcW w:w="1800" w:type="dxa"/>
          </w:tcPr>
          <w:p w:rsidR="001142D4" w:rsidRPr="006B378D" w:rsidRDefault="001142D4" w:rsidP="0089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4129,52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приятия:</w:t>
            </w:r>
          </w:p>
        </w:tc>
        <w:tc>
          <w:tcPr>
            <w:tcW w:w="3900" w:type="dxa"/>
          </w:tcPr>
          <w:p w:rsidR="001142D4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B840D6" w:rsidRDefault="001142D4" w:rsidP="008743FF">
            <w:pPr>
              <w:rPr>
                <w:sz w:val="24"/>
                <w:szCs w:val="24"/>
              </w:rPr>
            </w:pPr>
            <w:r w:rsidRPr="00B840D6">
              <w:rPr>
                <w:sz w:val="24"/>
                <w:szCs w:val="24"/>
              </w:rPr>
              <w:t>2.1.</w:t>
            </w:r>
          </w:p>
        </w:tc>
        <w:tc>
          <w:tcPr>
            <w:tcW w:w="4349" w:type="dxa"/>
          </w:tcPr>
          <w:p w:rsidR="001142D4" w:rsidRPr="00B840D6" w:rsidRDefault="001142D4" w:rsidP="008743FF">
            <w:pPr>
              <w:rPr>
                <w:sz w:val="24"/>
                <w:szCs w:val="24"/>
              </w:rPr>
            </w:pPr>
            <w:r w:rsidRPr="00B840D6">
              <w:rPr>
                <w:sz w:val="24"/>
                <w:szCs w:val="24"/>
              </w:rPr>
              <w:t>Создание условий для обучения детей по дополнительным образовательным программам в сфере культуры и иску</w:t>
            </w:r>
            <w:r w:rsidRPr="00B840D6">
              <w:rPr>
                <w:sz w:val="24"/>
                <w:szCs w:val="24"/>
              </w:rPr>
              <w:t>с</w:t>
            </w:r>
            <w:r w:rsidRPr="00B840D6">
              <w:rPr>
                <w:sz w:val="24"/>
                <w:szCs w:val="24"/>
              </w:rPr>
              <w:t>ства</w:t>
            </w:r>
          </w:p>
        </w:tc>
        <w:tc>
          <w:tcPr>
            <w:tcW w:w="3900" w:type="dxa"/>
          </w:tcPr>
          <w:p w:rsidR="001142D4" w:rsidRPr="00B840D6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B840D6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15988,80</w:t>
            </w:r>
          </w:p>
        </w:tc>
        <w:tc>
          <w:tcPr>
            <w:tcW w:w="1700" w:type="dxa"/>
          </w:tcPr>
          <w:p w:rsidR="001142D4" w:rsidRPr="00B840D6" w:rsidRDefault="001142D4" w:rsidP="008743FF">
            <w:pPr>
              <w:rPr>
                <w:sz w:val="24"/>
                <w:szCs w:val="24"/>
              </w:rPr>
            </w:pPr>
            <w:r w:rsidRPr="00B840D6">
              <w:rPr>
                <w:sz w:val="24"/>
                <w:szCs w:val="24"/>
              </w:rPr>
              <w:t>16051,11</w:t>
            </w:r>
          </w:p>
        </w:tc>
        <w:tc>
          <w:tcPr>
            <w:tcW w:w="1800" w:type="dxa"/>
          </w:tcPr>
          <w:p w:rsidR="001142D4" w:rsidRPr="00B840D6" w:rsidRDefault="001142D4" w:rsidP="008743FF">
            <w:pPr>
              <w:rPr>
                <w:sz w:val="24"/>
                <w:szCs w:val="24"/>
              </w:rPr>
            </w:pPr>
            <w:r w:rsidRPr="00B840D6">
              <w:rPr>
                <w:sz w:val="24"/>
                <w:szCs w:val="24"/>
              </w:rPr>
              <w:t>16051,11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/>
        </w:tc>
        <w:tc>
          <w:tcPr>
            <w:tcW w:w="4349" w:type="dxa"/>
          </w:tcPr>
          <w:p w:rsidR="001142D4" w:rsidRPr="005917F0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917F0" w:rsidRDefault="001142D4" w:rsidP="008743FF">
            <w:pPr>
              <w:rPr>
                <w:sz w:val="24"/>
                <w:szCs w:val="24"/>
              </w:rPr>
            </w:pPr>
            <w:r w:rsidRPr="005917F0">
              <w:rPr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5917F0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15988,80</w:t>
            </w:r>
          </w:p>
        </w:tc>
        <w:tc>
          <w:tcPr>
            <w:tcW w:w="1700" w:type="dxa"/>
          </w:tcPr>
          <w:p w:rsidR="001142D4" w:rsidRPr="005917F0" w:rsidRDefault="001142D4" w:rsidP="008743FF">
            <w:pPr>
              <w:rPr>
                <w:sz w:val="24"/>
                <w:szCs w:val="24"/>
              </w:rPr>
            </w:pPr>
            <w:r w:rsidRPr="005917F0">
              <w:rPr>
                <w:sz w:val="24"/>
                <w:szCs w:val="24"/>
              </w:rPr>
              <w:t>16051,11</w:t>
            </w:r>
          </w:p>
        </w:tc>
        <w:tc>
          <w:tcPr>
            <w:tcW w:w="1800" w:type="dxa"/>
          </w:tcPr>
          <w:p w:rsidR="001142D4" w:rsidRPr="005917F0" w:rsidRDefault="001142D4" w:rsidP="008743FF">
            <w:pPr>
              <w:rPr>
                <w:sz w:val="24"/>
                <w:szCs w:val="24"/>
              </w:rPr>
            </w:pPr>
            <w:r w:rsidRPr="005917F0">
              <w:rPr>
                <w:sz w:val="24"/>
                <w:szCs w:val="24"/>
              </w:rPr>
              <w:t>16051,11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/>
        </w:tc>
        <w:tc>
          <w:tcPr>
            <w:tcW w:w="4349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/>
        </w:tc>
        <w:tc>
          <w:tcPr>
            <w:tcW w:w="4349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A3EC3" w:rsidRDefault="001142D4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музыкальная школа</w:t>
            </w:r>
          </w:p>
        </w:tc>
        <w:tc>
          <w:tcPr>
            <w:tcW w:w="16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11876,93</w:t>
            </w:r>
          </w:p>
        </w:tc>
        <w:tc>
          <w:tcPr>
            <w:tcW w:w="17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11921,59</w:t>
            </w:r>
          </w:p>
        </w:tc>
        <w:tc>
          <w:tcPr>
            <w:tcW w:w="18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11921,59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/>
        </w:tc>
        <w:tc>
          <w:tcPr>
            <w:tcW w:w="4349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A3EC3" w:rsidRDefault="001142D4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художественная школа</w:t>
            </w:r>
          </w:p>
        </w:tc>
        <w:tc>
          <w:tcPr>
            <w:tcW w:w="16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4111,87</w:t>
            </w:r>
          </w:p>
        </w:tc>
        <w:tc>
          <w:tcPr>
            <w:tcW w:w="17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4129,52</w:t>
            </w:r>
          </w:p>
        </w:tc>
        <w:tc>
          <w:tcPr>
            <w:tcW w:w="1800" w:type="dxa"/>
          </w:tcPr>
          <w:p w:rsidR="001142D4" w:rsidRPr="005A3EC3" w:rsidRDefault="001142D4" w:rsidP="008743FF">
            <w:pPr>
              <w:rPr>
                <w:sz w:val="24"/>
                <w:szCs w:val="24"/>
              </w:rPr>
            </w:pPr>
            <w:r w:rsidRPr="005A3EC3">
              <w:rPr>
                <w:sz w:val="24"/>
                <w:szCs w:val="24"/>
              </w:rPr>
              <w:t>4129,52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держки по оплате жилых помещений, отопления и освещения педагогическим работникам  образовательных учрежд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ний, проживающим и работающим в сельской местности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450,00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450,00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450,00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450,00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335,00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335,00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115,00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115,00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библиотечного обслуживания насел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ния», всего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22113,94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22135,45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22135,45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22029,92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22051,43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22051,43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267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FC5B5E" w:rsidRDefault="001142D4" w:rsidP="00B40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FC5B5E" w:rsidRDefault="001142D4" w:rsidP="00B40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FC5B5E" w:rsidRDefault="001142D4" w:rsidP="00B40A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5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FC5B5E" w:rsidRDefault="001142D4" w:rsidP="00B40A38">
            <w:pPr>
              <w:rPr>
                <w:sz w:val="24"/>
                <w:szCs w:val="24"/>
              </w:rPr>
            </w:pPr>
            <w:r w:rsidRPr="00FC5B5E">
              <w:rPr>
                <w:sz w:val="24"/>
                <w:szCs w:val="24"/>
              </w:rPr>
              <w:t>22029,92</w:t>
            </w:r>
          </w:p>
        </w:tc>
        <w:tc>
          <w:tcPr>
            <w:tcW w:w="1700" w:type="dxa"/>
          </w:tcPr>
          <w:p w:rsidR="001142D4" w:rsidRPr="00FC5B5E" w:rsidRDefault="001142D4" w:rsidP="00B40A38">
            <w:pPr>
              <w:rPr>
                <w:sz w:val="24"/>
                <w:szCs w:val="24"/>
              </w:rPr>
            </w:pPr>
            <w:r w:rsidRPr="00FC5B5E">
              <w:rPr>
                <w:sz w:val="24"/>
                <w:szCs w:val="24"/>
              </w:rPr>
              <w:t>22051,43</w:t>
            </w:r>
          </w:p>
        </w:tc>
        <w:tc>
          <w:tcPr>
            <w:tcW w:w="1800" w:type="dxa"/>
          </w:tcPr>
          <w:p w:rsidR="001142D4" w:rsidRPr="00FC5B5E" w:rsidRDefault="001142D4" w:rsidP="00B40A38">
            <w:pPr>
              <w:rPr>
                <w:sz w:val="24"/>
                <w:szCs w:val="24"/>
              </w:rPr>
            </w:pPr>
            <w:r w:rsidRPr="00FC5B5E">
              <w:rPr>
                <w:sz w:val="24"/>
                <w:szCs w:val="24"/>
              </w:rPr>
              <w:t>22051,43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приятия: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библи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течного обслуживания населения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21220,97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21228,68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21228,68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21220,97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21228,68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21228,68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21220,97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21228,68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21228,68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548,02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548,02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548,02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  <w:tc>
          <w:tcPr>
            <w:tcW w:w="17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  <w:tc>
          <w:tcPr>
            <w:tcW w:w="1800" w:type="dxa"/>
          </w:tcPr>
          <w:p w:rsidR="001142D4" w:rsidRPr="006B378D" w:rsidRDefault="001142D4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3E1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3E1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Default="001142D4" w:rsidP="003E1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3E1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3E1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3E16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  <w:tc>
          <w:tcPr>
            <w:tcW w:w="17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  <w:tc>
          <w:tcPr>
            <w:tcW w:w="18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6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7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84,02</w:t>
            </w:r>
          </w:p>
        </w:tc>
        <w:tc>
          <w:tcPr>
            <w:tcW w:w="18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84,02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223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84,02</w:t>
            </w:r>
          </w:p>
        </w:tc>
        <w:tc>
          <w:tcPr>
            <w:tcW w:w="17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84,02</w:t>
            </w:r>
          </w:p>
        </w:tc>
        <w:tc>
          <w:tcPr>
            <w:tcW w:w="1800" w:type="dxa"/>
          </w:tcPr>
          <w:p w:rsidR="001142D4" w:rsidRPr="006B378D" w:rsidRDefault="001142D4" w:rsidP="00223542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84,02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держки по оплате жилых помещений, отопления и освещения 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работникам 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работающим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учреждениях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прожива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щим и работающим в сельской местн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00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344,95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358,75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344,95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358,75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7A3B96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344,95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358,75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Подпрограмма   «Организация   культур-</w:t>
            </w:r>
          </w:p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но-досуговой деятельности», всего</w:t>
            </w:r>
          </w:p>
        </w:tc>
        <w:tc>
          <w:tcPr>
            <w:tcW w:w="3900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12546,60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12576,25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12576,25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D904E2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E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1142D4" w:rsidRPr="00D904E2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E2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6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12546,60</w:t>
            </w:r>
          </w:p>
        </w:tc>
        <w:tc>
          <w:tcPr>
            <w:tcW w:w="17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12576,25</w:t>
            </w:r>
          </w:p>
        </w:tc>
        <w:tc>
          <w:tcPr>
            <w:tcW w:w="18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12576,25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</w:tc>
        <w:tc>
          <w:tcPr>
            <w:tcW w:w="16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12546,60</w:t>
            </w:r>
          </w:p>
        </w:tc>
        <w:tc>
          <w:tcPr>
            <w:tcW w:w="17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12576,25</w:t>
            </w:r>
          </w:p>
        </w:tc>
        <w:tc>
          <w:tcPr>
            <w:tcW w:w="1800" w:type="dxa"/>
          </w:tcPr>
          <w:p w:rsidR="001142D4" w:rsidRPr="00D904E2" w:rsidRDefault="001142D4" w:rsidP="00833375">
            <w:pPr>
              <w:rPr>
                <w:sz w:val="24"/>
                <w:szCs w:val="24"/>
              </w:rPr>
            </w:pPr>
            <w:r w:rsidRPr="00D904E2">
              <w:rPr>
                <w:sz w:val="24"/>
                <w:szCs w:val="24"/>
              </w:rPr>
              <w:t>12576,25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4E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</w:t>
            </w:r>
            <w:r w:rsidRPr="00D90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4E2">
              <w:rPr>
                <w:rFonts w:ascii="Times New Roman" w:hAnsi="Times New Roman" w:cs="Times New Roman"/>
                <w:sz w:val="24"/>
                <w:szCs w:val="24"/>
              </w:rPr>
              <w:t>приятия:</w:t>
            </w:r>
          </w:p>
        </w:tc>
        <w:tc>
          <w:tcPr>
            <w:tcW w:w="3900" w:type="dxa"/>
          </w:tcPr>
          <w:p w:rsidR="001142D4" w:rsidRPr="00D904E2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D904E2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49" w:type="dxa"/>
          </w:tcPr>
          <w:p w:rsidR="001142D4" w:rsidRPr="006B378D" w:rsidRDefault="001142D4" w:rsidP="00870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турно-до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суговой деятельности</w:t>
            </w:r>
          </w:p>
        </w:tc>
        <w:tc>
          <w:tcPr>
            <w:tcW w:w="3900" w:type="dxa"/>
          </w:tcPr>
          <w:p w:rsidR="001142D4" w:rsidRPr="006B378D" w:rsidRDefault="001142D4" w:rsidP="008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70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741,62</w:t>
            </w:r>
          </w:p>
        </w:tc>
        <w:tc>
          <w:tcPr>
            <w:tcW w:w="1700" w:type="dxa"/>
          </w:tcPr>
          <w:p w:rsidR="001142D4" w:rsidRPr="006B378D" w:rsidRDefault="001142D4" w:rsidP="0087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11766,67</w:t>
            </w:r>
          </w:p>
        </w:tc>
        <w:tc>
          <w:tcPr>
            <w:tcW w:w="1800" w:type="dxa"/>
          </w:tcPr>
          <w:p w:rsidR="001142D4" w:rsidRPr="006B378D" w:rsidRDefault="001142D4" w:rsidP="0087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11766,67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741,62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11766,67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11766,67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11741,62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11766,67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11766,67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районных мероприятий на территории Курского района</w:t>
            </w: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39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690,00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975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49" w:type="dxa"/>
          </w:tcPr>
          <w:p w:rsidR="001142D4" w:rsidRPr="006B378D" w:rsidRDefault="001142D4" w:rsidP="00975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держки по оплате жилых помещений, отопления и освещения 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работникам 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работающим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учреждениях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прожива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щим и работающим в сельской местн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00" w:type="dxa"/>
          </w:tcPr>
          <w:p w:rsidR="001142D4" w:rsidRDefault="001142D4" w:rsidP="00975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97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114,98</w:t>
            </w:r>
          </w:p>
        </w:tc>
        <w:tc>
          <w:tcPr>
            <w:tcW w:w="1700" w:type="dxa"/>
          </w:tcPr>
          <w:p w:rsidR="001142D4" w:rsidRPr="006B378D" w:rsidRDefault="001142D4" w:rsidP="0097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119,58</w:t>
            </w:r>
          </w:p>
        </w:tc>
        <w:tc>
          <w:tcPr>
            <w:tcW w:w="1800" w:type="dxa"/>
          </w:tcPr>
          <w:p w:rsidR="001142D4" w:rsidRPr="006B378D" w:rsidRDefault="001142D4" w:rsidP="0097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114,98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119,58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7A3B96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114,98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119,58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Подпрограмма «Кинообслуживание н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селения», всего</w:t>
            </w: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4210,62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4227,63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4227,63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4210,62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4227,63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4227,63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739F9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9F9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739F9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9F9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16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 w:rsidRPr="005739F9">
              <w:rPr>
                <w:sz w:val="24"/>
                <w:szCs w:val="24"/>
              </w:rPr>
              <w:t>4210,62</w:t>
            </w:r>
          </w:p>
        </w:tc>
        <w:tc>
          <w:tcPr>
            <w:tcW w:w="17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 w:rsidRPr="005739F9">
              <w:rPr>
                <w:sz w:val="24"/>
                <w:szCs w:val="24"/>
              </w:rPr>
              <w:t>4227,63</w:t>
            </w:r>
          </w:p>
        </w:tc>
        <w:tc>
          <w:tcPr>
            <w:tcW w:w="18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 w:rsidRPr="005739F9">
              <w:rPr>
                <w:sz w:val="24"/>
                <w:szCs w:val="24"/>
              </w:rPr>
              <w:t>4227,63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приятия:</w:t>
            </w:r>
          </w:p>
        </w:tc>
        <w:tc>
          <w:tcPr>
            <w:tcW w:w="3900" w:type="dxa"/>
          </w:tcPr>
          <w:p w:rsidR="001142D4" w:rsidRPr="005739F9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5739F9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5739F9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5739F9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кинообслужив</w:t>
            </w:r>
            <w:r w:rsidRPr="006B378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B378D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00" w:type="dxa"/>
          </w:tcPr>
          <w:p w:rsidR="001142D4" w:rsidRPr="005739F9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4201,37</w:t>
            </w:r>
          </w:p>
        </w:tc>
        <w:tc>
          <w:tcPr>
            <w:tcW w:w="17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4218,38</w:t>
            </w:r>
          </w:p>
        </w:tc>
        <w:tc>
          <w:tcPr>
            <w:tcW w:w="18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4218,38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5739F9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9F9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4201,37</w:t>
            </w:r>
          </w:p>
        </w:tc>
        <w:tc>
          <w:tcPr>
            <w:tcW w:w="17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4218,38</w:t>
            </w:r>
          </w:p>
        </w:tc>
        <w:tc>
          <w:tcPr>
            <w:tcW w:w="18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4218,38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34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16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 w:rsidRPr="005739F9">
              <w:rPr>
                <w:sz w:val="24"/>
                <w:szCs w:val="24"/>
              </w:rPr>
              <w:t>4201,37</w:t>
            </w:r>
          </w:p>
        </w:tc>
        <w:tc>
          <w:tcPr>
            <w:tcW w:w="17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 w:rsidRPr="005739F9">
              <w:rPr>
                <w:sz w:val="24"/>
                <w:szCs w:val="24"/>
              </w:rPr>
              <w:t>4218,38</w:t>
            </w:r>
          </w:p>
        </w:tc>
        <w:tc>
          <w:tcPr>
            <w:tcW w:w="1800" w:type="dxa"/>
          </w:tcPr>
          <w:p w:rsidR="001142D4" w:rsidRPr="005739F9" w:rsidRDefault="001142D4" w:rsidP="00833375">
            <w:pPr>
              <w:rPr>
                <w:sz w:val="24"/>
                <w:szCs w:val="24"/>
              </w:rPr>
            </w:pPr>
            <w:r w:rsidRPr="005739F9">
              <w:rPr>
                <w:sz w:val="24"/>
                <w:szCs w:val="24"/>
              </w:rPr>
              <w:t>4218,38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66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49" w:type="dxa"/>
          </w:tcPr>
          <w:p w:rsidR="001142D4" w:rsidRPr="006B378D" w:rsidRDefault="001142D4" w:rsidP="0066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держки по оплате жилых помещений, отопления и освещения </w:t>
            </w: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работникам 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работающим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учреждениях культуры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, прожива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щим и работающим в сельской местн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00" w:type="dxa"/>
          </w:tcPr>
          <w:p w:rsidR="001142D4" w:rsidRDefault="001142D4" w:rsidP="0066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66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700" w:type="dxa"/>
          </w:tcPr>
          <w:p w:rsidR="001142D4" w:rsidRPr="006B378D" w:rsidRDefault="001142D4" w:rsidP="0066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800" w:type="dxa"/>
          </w:tcPr>
          <w:p w:rsidR="001142D4" w:rsidRPr="006B378D" w:rsidRDefault="001142D4" w:rsidP="0066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B9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7A3B96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ции муниципальной программы Курск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Ставропол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ского края «Сохранение и развитие культуры» и общепрограммные мер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приятия», всего</w:t>
            </w: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9112,30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34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/>
        </w:tc>
        <w:tc>
          <w:tcPr>
            <w:tcW w:w="1700" w:type="dxa"/>
          </w:tcPr>
          <w:p w:rsidR="001142D4" w:rsidRPr="006B378D" w:rsidRDefault="001142D4" w:rsidP="00833375"/>
        </w:tc>
        <w:tc>
          <w:tcPr>
            <w:tcW w:w="1800" w:type="dxa"/>
          </w:tcPr>
          <w:p w:rsidR="001142D4" w:rsidRPr="006B378D" w:rsidRDefault="001142D4" w:rsidP="00833375"/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DE5E17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DE5E17" w:rsidRDefault="001142D4" w:rsidP="00833375">
            <w:pPr>
              <w:rPr>
                <w:sz w:val="24"/>
                <w:szCs w:val="24"/>
              </w:rPr>
            </w:pPr>
            <w:r w:rsidRPr="00DE5E17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600" w:type="dxa"/>
          </w:tcPr>
          <w:p w:rsidR="001142D4" w:rsidRPr="00DE5E17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DE5E17" w:rsidRDefault="001142D4" w:rsidP="00833375">
            <w:pPr>
              <w:rPr>
                <w:sz w:val="24"/>
                <w:szCs w:val="24"/>
              </w:rPr>
            </w:pPr>
            <w:r w:rsidRPr="00DE5E17">
              <w:rPr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DE5E17" w:rsidRDefault="001142D4" w:rsidP="00833375">
            <w:pPr>
              <w:rPr>
                <w:sz w:val="24"/>
                <w:szCs w:val="24"/>
              </w:rPr>
            </w:pPr>
            <w:r w:rsidRPr="00DE5E17">
              <w:rPr>
                <w:sz w:val="24"/>
                <w:szCs w:val="24"/>
              </w:rPr>
              <w:t>9112,30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приятия:</w:t>
            </w: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</w:tr>
      <w:tr w:rsidR="001142D4" w:rsidRPr="006B378D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34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</w:p>
        </w:tc>
      </w:tr>
      <w:tr w:rsidR="001142D4" w:rsidRPr="00AF373B" w:rsidTr="0026745B">
        <w:trPr>
          <w:trHeight w:val="171"/>
        </w:trPr>
        <w:tc>
          <w:tcPr>
            <w:tcW w:w="713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142D4" w:rsidRPr="006B378D" w:rsidRDefault="001142D4" w:rsidP="00833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78D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6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8926,06</w:t>
            </w:r>
          </w:p>
        </w:tc>
        <w:tc>
          <w:tcPr>
            <w:tcW w:w="1700" w:type="dxa"/>
          </w:tcPr>
          <w:p w:rsidR="001142D4" w:rsidRPr="006B378D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  <w:tc>
          <w:tcPr>
            <w:tcW w:w="1800" w:type="dxa"/>
          </w:tcPr>
          <w:p w:rsidR="001142D4" w:rsidRPr="00AF373B" w:rsidRDefault="001142D4" w:rsidP="00833375">
            <w:pPr>
              <w:rPr>
                <w:sz w:val="24"/>
                <w:szCs w:val="24"/>
              </w:rPr>
            </w:pPr>
            <w:r w:rsidRPr="006B378D">
              <w:rPr>
                <w:sz w:val="24"/>
                <w:szCs w:val="24"/>
              </w:rPr>
              <w:t>9112,30</w:t>
            </w:r>
          </w:p>
        </w:tc>
      </w:tr>
    </w:tbl>
    <w:p w:rsidR="001142D4" w:rsidRPr="00AF373B" w:rsidRDefault="001142D4" w:rsidP="00EF0797">
      <w:pPr>
        <w:rPr>
          <w:b/>
          <w:sz w:val="24"/>
          <w:szCs w:val="24"/>
          <w:lang w:eastAsia="ru-RU"/>
        </w:rPr>
      </w:pPr>
    </w:p>
    <w:p w:rsidR="001142D4" w:rsidRPr="00AF373B" w:rsidRDefault="001142D4" w:rsidP="00D370D7">
      <w:pPr>
        <w:jc w:val="center"/>
        <w:rPr>
          <w:b/>
          <w:sz w:val="24"/>
          <w:szCs w:val="24"/>
          <w:lang w:eastAsia="ru-RU"/>
        </w:rPr>
      </w:pPr>
    </w:p>
    <w:p w:rsidR="001142D4" w:rsidRPr="00AF373B" w:rsidRDefault="001142D4" w:rsidP="00D370D7">
      <w:pPr>
        <w:jc w:val="center"/>
        <w:rPr>
          <w:b/>
          <w:sz w:val="24"/>
          <w:szCs w:val="24"/>
          <w:lang w:eastAsia="ru-RU"/>
        </w:rPr>
      </w:pPr>
    </w:p>
    <w:p w:rsidR="001142D4" w:rsidRPr="00AF373B" w:rsidRDefault="001142D4" w:rsidP="00EF0797">
      <w:pPr>
        <w:rPr>
          <w:b/>
          <w:sz w:val="24"/>
          <w:szCs w:val="24"/>
          <w:lang w:eastAsia="ru-RU"/>
        </w:rPr>
      </w:pPr>
    </w:p>
    <w:p w:rsidR="001142D4" w:rsidRPr="00AF373B" w:rsidRDefault="001142D4" w:rsidP="00EC4386">
      <w:pPr>
        <w:rPr>
          <w:sz w:val="24"/>
          <w:szCs w:val="24"/>
        </w:rPr>
      </w:pPr>
    </w:p>
    <w:p w:rsidR="001142D4" w:rsidRPr="00AF373B" w:rsidRDefault="001142D4" w:rsidP="00EC4386">
      <w:pPr>
        <w:rPr>
          <w:sz w:val="24"/>
          <w:szCs w:val="24"/>
        </w:rPr>
      </w:pPr>
    </w:p>
    <w:sectPr w:rsidR="001142D4" w:rsidRPr="00AF373B" w:rsidSect="008C288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343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901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FE06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6EE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8C8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04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E3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1EB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4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AE4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E8C"/>
    <w:rsid w:val="00000F98"/>
    <w:rsid w:val="00012F88"/>
    <w:rsid w:val="00021BFA"/>
    <w:rsid w:val="000330AE"/>
    <w:rsid w:val="000379D1"/>
    <w:rsid w:val="000433B3"/>
    <w:rsid w:val="00045CF5"/>
    <w:rsid w:val="00074FED"/>
    <w:rsid w:val="00077A57"/>
    <w:rsid w:val="00082CE9"/>
    <w:rsid w:val="00084767"/>
    <w:rsid w:val="00085F45"/>
    <w:rsid w:val="00087220"/>
    <w:rsid w:val="000A2D24"/>
    <w:rsid w:val="000A31CA"/>
    <w:rsid w:val="000D04B8"/>
    <w:rsid w:val="000F45D9"/>
    <w:rsid w:val="000F5BE5"/>
    <w:rsid w:val="001142D4"/>
    <w:rsid w:val="00142CFA"/>
    <w:rsid w:val="0014539B"/>
    <w:rsid w:val="0014762A"/>
    <w:rsid w:val="00154EF1"/>
    <w:rsid w:val="00162419"/>
    <w:rsid w:val="00171E38"/>
    <w:rsid w:val="00174340"/>
    <w:rsid w:val="00174E43"/>
    <w:rsid w:val="00174EED"/>
    <w:rsid w:val="00177C10"/>
    <w:rsid w:val="00184229"/>
    <w:rsid w:val="001878A4"/>
    <w:rsid w:val="00196BF4"/>
    <w:rsid w:val="001A423E"/>
    <w:rsid w:val="001A75ED"/>
    <w:rsid w:val="001B780E"/>
    <w:rsid w:val="001F7336"/>
    <w:rsid w:val="002047E7"/>
    <w:rsid w:val="00223542"/>
    <w:rsid w:val="002336A0"/>
    <w:rsid w:val="002425D4"/>
    <w:rsid w:val="00267369"/>
    <w:rsid w:val="0026745B"/>
    <w:rsid w:val="00270719"/>
    <w:rsid w:val="002713C8"/>
    <w:rsid w:val="00281371"/>
    <w:rsid w:val="00284DA0"/>
    <w:rsid w:val="002A3808"/>
    <w:rsid w:val="002B14B1"/>
    <w:rsid w:val="002C1F04"/>
    <w:rsid w:val="0030446D"/>
    <w:rsid w:val="00310DF0"/>
    <w:rsid w:val="0031375F"/>
    <w:rsid w:val="00335CD8"/>
    <w:rsid w:val="00340002"/>
    <w:rsid w:val="0034358F"/>
    <w:rsid w:val="00344B40"/>
    <w:rsid w:val="00355C36"/>
    <w:rsid w:val="00366010"/>
    <w:rsid w:val="00394455"/>
    <w:rsid w:val="003C7DE7"/>
    <w:rsid w:val="003D37C2"/>
    <w:rsid w:val="003E053D"/>
    <w:rsid w:val="003E16B1"/>
    <w:rsid w:val="003E334A"/>
    <w:rsid w:val="003E4E2D"/>
    <w:rsid w:val="003F3142"/>
    <w:rsid w:val="00400506"/>
    <w:rsid w:val="004005AD"/>
    <w:rsid w:val="00415C13"/>
    <w:rsid w:val="004225B4"/>
    <w:rsid w:val="004268C7"/>
    <w:rsid w:val="00433A78"/>
    <w:rsid w:val="00464732"/>
    <w:rsid w:val="00483516"/>
    <w:rsid w:val="004923EF"/>
    <w:rsid w:val="00494617"/>
    <w:rsid w:val="004A59C5"/>
    <w:rsid w:val="004B29AA"/>
    <w:rsid w:val="004C4A05"/>
    <w:rsid w:val="004E41BE"/>
    <w:rsid w:val="004E6AE1"/>
    <w:rsid w:val="00504A76"/>
    <w:rsid w:val="00516EAF"/>
    <w:rsid w:val="00522047"/>
    <w:rsid w:val="00525A8D"/>
    <w:rsid w:val="0054008F"/>
    <w:rsid w:val="00546637"/>
    <w:rsid w:val="005518D2"/>
    <w:rsid w:val="0056201C"/>
    <w:rsid w:val="005739F9"/>
    <w:rsid w:val="00585A38"/>
    <w:rsid w:val="00585B5C"/>
    <w:rsid w:val="005917F0"/>
    <w:rsid w:val="005A3EC3"/>
    <w:rsid w:val="005A7061"/>
    <w:rsid w:val="005B2D94"/>
    <w:rsid w:val="005E3E32"/>
    <w:rsid w:val="005F1279"/>
    <w:rsid w:val="005F35AF"/>
    <w:rsid w:val="00610715"/>
    <w:rsid w:val="006179C7"/>
    <w:rsid w:val="006226A5"/>
    <w:rsid w:val="00635CA4"/>
    <w:rsid w:val="00663358"/>
    <w:rsid w:val="00663819"/>
    <w:rsid w:val="0069176A"/>
    <w:rsid w:val="006B378D"/>
    <w:rsid w:val="006B6275"/>
    <w:rsid w:val="006C4FDC"/>
    <w:rsid w:val="006C5D48"/>
    <w:rsid w:val="006E3C81"/>
    <w:rsid w:val="006F283A"/>
    <w:rsid w:val="006F6BF2"/>
    <w:rsid w:val="00702BD7"/>
    <w:rsid w:val="00710D41"/>
    <w:rsid w:val="00711F1A"/>
    <w:rsid w:val="0071432C"/>
    <w:rsid w:val="00736EBD"/>
    <w:rsid w:val="00745F3D"/>
    <w:rsid w:val="00766530"/>
    <w:rsid w:val="00793893"/>
    <w:rsid w:val="00793D27"/>
    <w:rsid w:val="007A3B96"/>
    <w:rsid w:val="007B07EC"/>
    <w:rsid w:val="007C0F4E"/>
    <w:rsid w:val="007C30C9"/>
    <w:rsid w:val="007F0449"/>
    <w:rsid w:val="007F3C8E"/>
    <w:rsid w:val="007F59A6"/>
    <w:rsid w:val="008020A6"/>
    <w:rsid w:val="00806E6C"/>
    <w:rsid w:val="00822F5C"/>
    <w:rsid w:val="00825D2E"/>
    <w:rsid w:val="0083007C"/>
    <w:rsid w:val="00833375"/>
    <w:rsid w:val="0083357A"/>
    <w:rsid w:val="00841EC4"/>
    <w:rsid w:val="0084264D"/>
    <w:rsid w:val="0085732C"/>
    <w:rsid w:val="008702EF"/>
    <w:rsid w:val="008743FF"/>
    <w:rsid w:val="008829A4"/>
    <w:rsid w:val="008914DC"/>
    <w:rsid w:val="0089479B"/>
    <w:rsid w:val="008A281F"/>
    <w:rsid w:val="008A3769"/>
    <w:rsid w:val="008A4B6F"/>
    <w:rsid w:val="008C175C"/>
    <w:rsid w:val="008C288A"/>
    <w:rsid w:val="008F56E5"/>
    <w:rsid w:val="00903B44"/>
    <w:rsid w:val="00912D1C"/>
    <w:rsid w:val="00914BDA"/>
    <w:rsid w:val="00922391"/>
    <w:rsid w:val="009474DA"/>
    <w:rsid w:val="00953D2B"/>
    <w:rsid w:val="00953F6D"/>
    <w:rsid w:val="009579C9"/>
    <w:rsid w:val="009736F5"/>
    <w:rsid w:val="009756DB"/>
    <w:rsid w:val="00977575"/>
    <w:rsid w:val="00983AF5"/>
    <w:rsid w:val="009B0FBF"/>
    <w:rsid w:val="009B3939"/>
    <w:rsid w:val="009D67C9"/>
    <w:rsid w:val="009D71CD"/>
    <w:rsid w:val="009F3485"/>
    <w:rsid w:val="00A22548"/>
    <w:rsid w:val="00A2457F"/>
    <w:rsid w:val="00A52A6C"/>
    <w:rsid w:val="00A556E1"/>
    <w:rsid w:val="00A6514A"/>
    <w:rsid w:val="00A65527"/>
    <w:rsid w:val="00A669F3"/>
    <w:rsid w:val="00A825E5"/>
    <w:rsid w:val="00A8436C"/>
    <w:rsid w:val="00A850BF"/>
    <w:rsid w:val="00A96368"/>
    <w:rsid w:val="00AB19F6"/>
    <w:rsid w:val="00AB6809"/>
    <w:rsid w:val="00AD374E"/>
    <w:rsid w:val="00AE611D"/>
    <w:rsid w:val="00AF373B"/>
    <w:rsid w:val="00AF4F37"/>
    <w:rsid w:val="00B00DA4"/>
    <w:rsid w:val="00B06A53"/>
    <w:rsid w:val="00B12B25"/>
    <w:rsid w:val="00B17464"/>
    <w:rsid w:val="00B203EB"/>
    <w:rsid w:val="00B32D3D"/>
    <w:rsid w:val="00B332B7"/>
    <w:rsid w:val="00B33B15"/>
    <w:rsid w:val="00B407DE"/>
    <w:rsid w:val="00B40A38"/>
    <w:rsid w:val="00B42ADA"/>
    <w:rsid w:val="00B57D74"/>
    <w:rsid w:val="00B60973"/>
    <w:rsid w:val="00B840D6"/>
    <w:rsid w:val="00B87372"/>
    <w:rsid w:val="00B879A1"/>
    <w:rsid w:val="00B94D47"/>
    <w:rsid w:val="00B950F6"/>
    <w:rsid w:val="00B97BDA"/>
    <w:rsid w:val="00BC2127"/>
    <w:rsid w:val="00BC2FA1"/>
    <w:rsid w:val="00BD0CAF"/>
    <w:rsid w:val="00C00DC3"/>
    <w:rsid w:val="00C10BAD"/>
    <w:rsid w:val="00C31DAB"/>
    <w:rsid w:val="00C36178"/>
    <w:rsid w:val="00C4021D"/>
    <w:rsid w:val="00C51425"/>
    <w:rsid w:val="00C56CDC"/>
    <w:rsid w:val="00C63554"/>
    <w:rsid w:val="00C664FD"/>
    <w:rsid w:val="00C7660C"/>
    <w:rsid w:val="00C76A54"/>
    <w:rsid w:val="00CB2727"/>
    <w:rsid w:val="00CB56D0"/>
    <w:rsid w:val="00CC7C9A"/>
    <w:rsid w:val="00CD3856"/>
    <w:rsid w:val="00CD4588"/>
    <w:rsid w:val="00CD578B"/>
    <w:rsid w:val="00CD7A64"/>
    <w:rsid w:val="00CE02EC"/>
    <w:rsid w:val="00CE5A56"/>
    <w:rsid w:val="00D01702"/>
    <w:rsid w:val="00D055AD"/>
    <w:rsid w:val="00D068E3"/>
    <w:rsid w:val="00D11AAF"/>
    <w:rsid w:val="00D3669A"/>
    <w:rsid w:val="00D370D7"/>
    <w:rsid w:val="00D5073D"/>
    <w:rsid w:val="00D85E74"/>
    <w:rsid w:val="00D904E2"/>
    <w:rsid w:val="00D91211"/>
    <w:rsid w:val="00D9248D"/>
    <w:rsid w:val="00D96877"/>
    <w:rsid w:val="00DA1DAC"/>
    <w:rsid w:val="00DA6F04"/>
    <w:rsid w:val="00DC4923"/>
    <w:rsid w:val="00DC791A"/>
    <w:rsid w:val="00DD1A06"/>
    <w:rsid w:val="00DE5E17"/>
    <w:rsid w:val="00DF4F00"/>
    <w:rsid w:val="00E0442E"/>
    <w:rsid w:val="00E07D52"/>
    <w:rsid w:val="00E10A0A"/>
    <w:rsid w:val="00E111D9"/>
    <w:rsid w:val="00E13392"/>
    <w:rsid w:val="00E16C7C"/>
    <w:rsid w:val="00E26897"/>
    <w:rsid w:val="00E30F3D"/>
    <w:rsid w:val="00E32F90"/>
    <w:rsid w:val="00E41333"/>
    <w:rsid w:val="00E646B1"/>
    <w:rsid w:val="00E81AC8"/>
    <w:rsid w:val="00E84989"/>
    <w:rsid w:val="00E92241"/>
    <w:rsid w:val="00E92BEB"/>
    <w:rsid w:val="00E97BEC"/>
    <w:rsid w:val="00EA2D3E"/>
    <w:rsid w:val="00EA55BE"/>
    <w:rsid w:val="00EA6973"/>
    <w:rsid w:val="00EB3E67"/>
    <w:rsid w:val="00EC4386"/>
    <w:rsid w:val="00EF0797"/>
    <w:rsid w:val="00EF6285"/>
    <w:rsid w:val="00F0570E"/>
    <w:rsid w:val="00F0635F"/>
    <w:rsid w:val="00F24590"/>
    <w:rsid w:val="00F322FF"/>
    <w:rsid w:val="00F33926"/>
    <w:rsid w:val="00F407BB"/>
    <w:rsid w:val="00F474CF"/>
    <w:rsid w:val="00F63EFF"/>
    <w:rsid w:val="00F70DCE"/>
    <w:rsid w:val="00F75473"/>
    <w:rsid w:val="00F75E71"/>
    <w:rsid w:val="00F84E8C"/>
    <w:rsid w:val="00F950C5"/>
    <w:rsid w:val="00FA0912"/>
    <w:rsid w:val="00FC5B5E"/>
    <w:rsid w:val="00FD17AD"/>
    <w:rsid w:val="00FD38CE"/>
    <w:rsid w:val="00FE1A36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8C"/>
    <w:rPr>
      <w:rFonts w:ascii="Times New Roman" w:eastAsia="Times New Roman" w:hAnsi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99"/>
    <w:qFormat/>
    <w:rsid w:val="00A52A6C"/>
    <w:rPr>
      <w:rFonts w:ascii="Constantia" w:hAnsi="Constantia"/>
      <w:lang w:val="en-US" w:eastAsia="en-US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Strong">
    <w:name w:val="Strong"/>
    <w:basedOn w:val="DefaultParagraphFont"/>
    <w:uiPriority w:val="99"/>
    <w:qFormat/>
    <w:rsid w:val="004923E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Normal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2689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BC2F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438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4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1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9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9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9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9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9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9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9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99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49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99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499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99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99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499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499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7499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99429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499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499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7499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749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7499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9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9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9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9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9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9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9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49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9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499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9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99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9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499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499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99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49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499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749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7499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9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7499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7499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7499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7499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7499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74994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7499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74992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7499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574993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74993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7499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574994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9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9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9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9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9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9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9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9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9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499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9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49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9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9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9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499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499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99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499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499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9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9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9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9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9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9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9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9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9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9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49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9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49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9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99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99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49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499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99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499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499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9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9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9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9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9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9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99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9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9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49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9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499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9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99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99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49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499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99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7499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49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499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9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9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9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49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9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9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9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9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499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99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49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499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9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499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7499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499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9</Pages>
  <Words>1050</Words>
  <Characters>5985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3</dc:title>
  <dc:subject/>
  <dc:creator>USER</dc:creator>
  <cp:keywords/>
  <dc:description/>
  <cp:lastModifiedBy>User</cp:lastModifiedBy>
  <cp:revision>246</cp:revision>
  <cp:lastPrinted>2020-06-17T11:09:00Z</cp:lastPrinted>
  <dcterms:created xsi:type="dcterms:W3CDTF">2020-06-03T11:02:00Z</dcterms:created>
  <dcterms:modified xsi:type="dcterms:W3CDTF">2020-06-17T11:09:00Z</dcterms:modified>
</cp:coreProperties>
</file>