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AC" w:rsidRPr="00D370D7" w:rsidRDefault="00074DAC" w:rsidP="00D370D7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074DAC" w:rsidRPr="00E26897" w:rsidRDefault="00074DAC" w:rsidP="00793D27">
      <w:pPr>
        <w:spacing w:line="240" w:lineRule="atLeast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18"/>
          <w:szCs w:val="18"/>
          <w:lang w:eastAsia="ru-RU"/>
        </w:rPr>
        <w:t xml:space="preserve"> </w:t>
      </w:r>
    </w:p>
    <w:p w:rsidR="00074DAC" w:rsidRPr="00E92405" w:rsidRDefault="00074DAC" w:rsidP="00E92405">
      <w:r>
        <w:rPr>
          <w:lang w:eastAsia="ru-RU"/>
        </w:rPr>
        <w:t xml:space="preserve"> </w:t>
      </w:r>
      <w:r>
        <w:rPr>
          <w:color w:val="000000"/>
          <w:sz w:val="27"/>
          <w:szCs w:val="27"/>
          <w:lang w:eastAsia="ru-RU"/>
        </w:rPr>
        <w:t xml:space="preserve"> </w:t>
      </w:r>
      <w:r>
        <w:rPr>
          <w:color w:val="000000"/>
          <w:shd w:val="clear" w:color="auto" w:fill="E8E8E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/>
      </w:tblPr>
      <w:tblGrid>
        <w:gridCol w:w="4219"/>
        <w:gridCol w:w="5351"/>
      </w:tblGrid>
      <w:tr w:rsidR="00074DAC" w:rsidTr="00355C13">
        <w:tc>
          <w:tcPr>
            <w:tcW w:w="4219" w:type="dxa"/>
          </w:tcPr>
          <w:p w:rsidR="00074DAC" w:rsidRDefault="00074DAC" w:rsidP="00355C13">
            <w:pPr>
              <w:pStyle w:val="ConsPlusNormal"/>
            </w:pPr>
          </w:p>
        </w:tc>
        <w:tc>
          <w:tcPr>
            <w:tcW w:w="5351" w:type="dxa"/>
          </w:tcPr>
          <w:p w:rsidR="00074DAC" w:rsidRPr="009827EC" w:rsidRDefault="00074DAC" w:rsidP="00355C1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74DAC" w:rsidRPr="009827EC" w:rsidRDefault="00074DAC" w:rsidP="00355C1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27EC">
        <w:rPr>
          <w:rFonts w:ascii="Times New Roman" w:hAnsi="Times New Roman" w:cs="Times New Roman"/>
          <w:sz w:val="28"/>
          <w:szCs w:val="28"/>
        </w:rPr>
        <w:t>Приложение</w:t>
      </w:r>
    </w:p>
    <w:p w:rsidR="00074DAC" w:rsidRPr="009827EC" w:rsidRDefault="00074DAC" w:rsidP="00355C1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27EC">
        <w:rPr>
          <w:rFonts w:ascii="Times New Roman" w:hAnsi="Times New Roman" w:cs="Times New Roman"/>
          <w:sz w:val="28"/>
          <w:szCs w:val="28"/>
        </w:rPr>
        <w:t xml:space="preserve">к Методическим указаниям по разработке </w:t>
      </w:r>
    </w:p>
    <w:p w:rsidR="00074DAC" w:rsidRPr="009827EC" w:rsidRDefault="00074DAC" w:rsidP="00355C1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9827EC">
        <w:rPr>
          <w:rFonts w:ascii="Times New Roman" w:hAnsi="Times New Roman" w:cs="Times New Roman"/>
          <w:sz w:val="28"/>
          <w:szCs w:val="28"/>
        </w:rPr>
        <w:t xml:space="preserve">и реализации муниципальных программ </w:t>
      </w:r>
    </w:p>
    <w:p w:rsidR="00074DAC" w:rsidRDefault="00074DAC" w:rsidP="00355C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9827EC">
        <w:rPr>
          <w:rFonts w:ascii="Times New Roman" w:hAnsi="Times New Roman" w:cs="Times New Roman"/>
          <w:sz w:val="28"/>
          <w:szCs w:val="28"/>
        </w:rPr>
        <w:t xml:space="preserve">Курского муниципального района </w:t>
      </w:r>
    </w:p>
    <w:p w:rsidR="00074DAC" w:rsidRPr="00F43EFC" w:rsidRDefault="00074DAC" w:rsidP="00355C13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9827EC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4"/>
        </w:rPr>
        <w:br w:type="textWrapping" w:clear="all"/>
      </w:r>
    </w:p>
    <w:p w:rsidR="00074DAC" w:rsidRPr="00F43EFC" w:rsidRDefault="00074DAC" w:rsidP="00E9240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F43EFC">
        <w:rPr>
          <w:rFonts w:ascii="Times New Roman" w:hAnsi="Times New Roman" w:cs="Times New Roman"/>
          <w:sz w:val="28"/>
          <w:szCs w:val="24"/>
        </w:rPr>
        <w:t>Таблица 1</w:t>
      </w:r>
    </w:p>
    <w:p w:rsidR="00074DAC" w:rsidRPr="00D57909" w:rsidRDefault="00074DAC" w:rsidP="00E924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4DAC" w:rsidRPr="00D57909" w:rsidRDefault="00074DAC" w:rsidP="00E92405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D57909">
        <w:rPr>
          <w:rFonts w:ascii="Times New Roman" w:hAnsi="Times New Roman" w:cs="Times New Roman"/>
          <w:sz w:val="28"/>
          <w:szCs w:val="24"/>
        </w:rPr>
        <w:t>Форма</w:t>
      </w:r>
    </w:p>
    <w:p w:rsidR="00074DAC" w:rsidRPr="00D57909" w:rsidRDefault="00074DAC" w:rsidP="00E924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74DAC" w:rsidRPr="00D57909" w:rsidRDefault="00074DAC" w:rsidP="00E924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5"/>
      <w:bookmarkEnd w:id="0"/>
      <w:r w:rsidRPr="00D57909">
        <w:rPr>
          <w:rFonts w:ascii="Times New Roman" w:hAnsi="Times New Roman" w:cs="Times New Roman"/>
          <w:sz w:val="24"/>
          <w:szCs w:val="24"/>
        </w:rPr>
        <w:t>СВЕДЕНИЯ</w:t>
      </w:r>
    </w:p>
    <w:p w:rsidR="00074DAC" w:rsidRPr="00D57909" w:rsidRDefault="00074DAC" w:rsidP="00E924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909">
        <w:rPr>
          <w:rFonts w:ascii="Times New Roman" w:hAnsi="Times New Roman" w:cs="Times New Roman"/>
          <w:sz w:val="24"/>
          <w:szCs w:val="24"/>
        </w:rPr>
        <w:t xml:space="preserve">об индикаторах достижения целей муниципальной программы Курского </w:t>
      </w:r>
    </w:p>
    <w:p w:rsidR="00074DAC" w:rsidRPr="00D57909" w:rsidRDefault="00074DAC" w:rsidP="00E924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909">
        <w:rPr>
          <w:rFonts w:ascii="Times New Roman" w:hAnsi="Times New Roman" w:cs="Times New Roman"/>
          <w:sz w:val="24"/>
          <w:szCs w:val="24"/>
        </w:rPr>
        <w:t xml:space="preserve">муниципального района Ставропольского края </w:t>
      </w:r>
      <w:hyperlink w:anchor="P439" w:history="1">
        <w:r w:rsidRPr="00D57909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D57909">
        <w:rPr>
          <w:rFonts w:ascii="Times New Roman" w:hAnsi="Times New Roman" w:cs="Times New Roman"/>
          <w:sz w:val="24"/>
          <w:szCs w:val="24"/>
        </w:rPr>
        <w:t xml:space="preserve"> и показателях решения задач подпрограмм Программы и их значениях</w:t>
      </w:r>
    </w:p>
    <w:p w:rsidR="00074DAC" w:rsidRPr="00D57909" w:rsidRDefault="00074DAC" w:rsidP="00E92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68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3658"/>
        <w:gridCol w:w="1984"/>
        <w:gridCol w:w="1843"/>
        <w:gridCol w:w="1701"/>
        <w:gridCol w:w="1985"/>
        <w:gridCol w:w="1701"/>
        <w:gridCol w:w="1701"/>
      </w:tblGrid>
      <w:tr w:rsidR="00074DAC" w:rsidRPr="00D57909" w:rsidTr="0054271D">
        <w:tc>
          <w:tcPr>
            <w:tcW w:w="595" w:type="dxa"/>
            <w:vMerge w:val="restart"/>
          </w:tcPr>
          <w:p w:rsidR="00074DAC" w:rsidRPr="00D57909" w:rsidRDefault="00074DAC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4DAC" w:rsidRPr="00D57909" w:rsidRDefault="00074DAC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58" w:type="dxa"/>
            <w:vMerge w:val="restart"/>
          </w:tcPr>
          <w:p w:rsidR="00074DAC" w:rsidRPr="00D57909" w:rsidRDefault="00074DAC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984" w:type="dxa"/>
            <w:vMerge w:val="restart"/>
          </w:tcPr>
          <w:p w:rsidR="00074DAC" w:rsidRPr="00D57909" w:rsidRDefault="00074DAC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931" w:type="dxa"/>
            <w:gridSpan w:val="5"/>
          </w:tcPr>
          <w:p w:rsidR="00074DAC" w:rsidRPr="00D57909" w:rsidRDefault="00074DAC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074DAC" w:rsidRPr="00D57909" w:rsidTr="0054271D">
        <w:trPr>
          <w:trHeight w:val="1096"/>
        </w:trPr>
        <w:tc>
          <w:tcPr>
            <w:tcW w:w="595" w:type="dxa"/>
            <w:vMerge/>
          </w:tcPr>
          <w:p w:rsidR="00074DAC" w:rsidRPr="00D57909" w:rsidRDefault="00074DAC" w:rsidP="005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8" w:type="dxa"/>
            <w:vMerge/>
          </w:tcPr>
          <w:p w:rsidR="00074DAC" w:rsidRPr="00D57909" w:rsidRDefault="00074DAC" w:rsidP="005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74DAC" w:rsidRPr="00D57909" w:rsidRDefault="00074DAC" w:rsidP="005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74DAC" w:rsidRPr="00D57909" w:rsidRDefault="00074DAC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074DAC" w:rsidRPr="00D57909" w:rsidRDefault="00074DAC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074DAC" w:rsidRPr="00D57909" w:rsidRDefault="00074DAC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074DAC" w:rsidRPr="00D57909" w:rsidRDefault="00074DAC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074DAC" w:rsidRPr="00D57909" w:rsidRDefault="00074DAC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74DAC" w:rsidRPr="00D57909" w:rsidTr="0054271D">
        <w:trPr>
          <w:trHeight w:val="248"/>
        </w:trPr>
        <w:tc>
          <w:tcPr>
            <w:tcW w:w="595" w:type="dxa"/>
          </w:tcPr>
          <w:p w:rsidR="00074DAC" w:rsidRPr="00D57909" w:rsidRDefault="00074DAC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8" w:type="dxa"/>
          </w:tcPr>
          <w:p w:rsidR="00074DAC" w:rsidRPr="00D57909" w:rsidRDefault="00074DAC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74DAC" w:rsidRPr="00D57909" w:rsidRDefault="00074DAC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74DAC" w:rsidRPr="00D57909" w:rsidRDefault="00074DAC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74DAC" w:rsidRPr="00D57909" w:rsidRDefault="00074DAC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74DAC" w:rsidRPr="00D57909" w:rsidRDefault="00074DAC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74DAC" w:rsidRPr="00D57909" w:rsidRDefault="00074DAC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74DAC" w:rsidRPr="00D57909" w:rsidRDefault="00074DAC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AC" w:rsidRPr="00D57909" w:rsidRDefault="00074DAC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Цель 1 Программы «Развитие системы качественного дополнительного образования детей»</w:t>
            </w: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542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542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542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542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542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542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542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847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542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дополнительным образова-тельным программам в сфере культуры и искусства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542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542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542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542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542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542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</w:tr>
      <w:tr w:rsidR="00074DAC" w:rsidRPr="00D57909" w:rsidTr="009D7E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542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 xml:space="preserve"> «Сохранение и развитие дополнительного образования в сфере культуры и искусства»</w:t>
            </w: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 Программы «Обеспечение качественного предоставления дополни-тельного образования в сфере культуры и искусства на территории Курского района Ставропольского края»</w:t>
            </w: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57909">
              <w:rPr>
                <w:sz w:val="24"/>
                <w:szCs w:val="24"/>
              </w:rPr>
              <w:t xml:space="preserve">количество обучающихся по дополнительным предпрофессиональным общеобразовательным программам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Цель 2 Программы «Рзвитие и совершенствование системы информационно-библиотечного обслуживания населения Курского района, обеспечивающей конституционные права граждан на свободный и равный доступ к информации»</w:t>
            </w: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noProof/>
                <w:sz w:val="24"/>
                <w:szCs w:val="24"/>
              </w:rPr>
              <w:t>число посещений библиотек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227000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228000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230500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Подпрограмма 2 «Сохранение и развитие библиотечного обслуживания населения»</w:t>
            </w: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 Программы «Обеспечение свободного доступа граждан к информации и знаниям в соответствии с потребностями пользователей»</w:t>
            </w: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BodyText"/>
              <w:tabs>
                <w:tab w:val="left" w:pos="1791"/>
              </w:tabs>
              <w:ind w:right="-2"/>
              <w:jc w:val="both"/>
              <w:rPr>
                <w:noProof/>
                <w:sz w:val="24"/>
                <w:lang w:eastAsia="ru-RU"/>
              </w:rPr>
            </w:pPr>
            <w:r w:rsidRPr="00D57909">
              <w:rPr>
                <w:noProof/>
                <w:sz w:val="24"/>
                <w:lang w:eastAsia="ru-RU"/>
              </w:rPr>
              <w:t>число зарегистрированных пользователей</w:t>
            </w:r>
          </w:p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21750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21800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22050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22100</w:t>
            </w: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Цель 3 Программы «</w:t>
            </w:r>
            <w:r w:rsidRPr="00D57909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Сохранение культурного и исторического наследия Курского района, обеспечение доступа граждан к культурным ценностям и участию в культурной жизни, реализация творческого потенциала населения Курского района»</w:t>
            </w: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Индикатор достижения цели Программы</w:t>
            </w:r>
          </w:p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Подпрограмма 3 «Организация культурно-досуговой деятельности»</w:t>
            </w: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57909">
              <w:rPr>
                <w:sz w:val="24"/>
                <w:szCs w:val="24"/>
              </w:rPr>
              <w:t xml:space="preserve">Задача 1 подпрограммы 3  Программы </w:t>
            </w:r>
            <w:r w:rsidRPr="00D57909">
              <w:rPr>
                <w:sz w:val="24"/>
                <w:szCs w:val="24"/>
                <w:lang w:eastAsia="ru-RU"/>
              </w:rPr>
              <w:t xml:space="preserve"> «Обеспечение условий для социально-культурных инициатив населения»  </w:t>
            </w:r>
          </w:p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jc w:val="both"/>
              <w:rPr>
                <w:sz w:val="24"/>
                <w:szCs w:val="24"/>
              </w:rPr>
            </w:pPr>
            <w:r w:rsidRPr="00D57909">
              <w:rPr>
                <w:sz w:val="24"/>
                <w:szCs w:val="24"/>
              </w:rPr>
              <w:t xml:space="preserve">количество клубных формирований </w:t>
            </w:r>
          </w:p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74DAC" w:rsidRPr="00D57909" w:rsidTr="00621B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Цель 4 Программы  «Обеспечение деятельности учреждений (оказание услуг) в сфере культуры и кинематографии»</w:t>
            </w: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кинозрителей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18500</w:t>
            </w:r>
          </w:p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15050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15100</w:t>
            </w:r>
          </w:p>
        </w:tc>
      </w:tr>
      <w:tr w:rsidR="00074DAC" w:rsidRPr="00D57909" w:rsidTr="007F1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Подпрограмма 4 «Кинообслуживание населения»</w:t>
            </w:r>
          </w:p>
        </w:tc>
      </w:tr>
      <w:tr w:rsidR="00074DAC" w:rsidRPr="00D57909" w:rsidTr="00B31C4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57909">
              <w:rPr>
                <w:sz w:val="24"/>
                <w:szCs w:val="24"/>
              </w:rPr>
              <w:t>Задача 1 подпрограммы 4 Программы «</w:t>
            </w:r>
            <w:r w:rsidRPr="00D57909">
              <w:rPr>
                <w:sz w:val="24"/>
                <w:szCs w:val="24"/>
                <w:lang w:eastAsia="ru-RU"/>
              </w:rPr>
              <w:t>Укрепление материально-технической базы кинотеатра, использование современной техники, аппаратуры при проведении кинопоказов, киномероприятий»</w:t>
            </w: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проведенных киносеансов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2830</w:t>
            </w:r>
          </w:p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</w:p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</w:tr>
      <w:tr w:rsidR="00074DAC" w:rsidRPr="00D57909" w:rsidTr="00D743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Цель 5 Программы  «Сохранение и пополнение музейного фонда, повышение доступности и качества музейных услуг»</w:t>
            </w: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Индикатор достижения цели Программы</w:t>
            </w:r>
          </w:p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AC" w:rsidRPr="00D57909" w:rsidTr="002F7AD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Подпрограмма 5 «Развитие музейного дела»</w:t>
            </w:r>
          </w:p>
        </w:tc>
      </w:tr>
      <w:tr w:rsidR="00074DAC" w:rsidRPr="00D57909" w:rsidTr="005C665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7909">
              <w:rPr>
                <w:sz w:val="24"/>
                <w:szCs w:val="24"/>
              </w:rPr>
              <w:t>Задача 1 подпрограммы 5  Программы «Создание условий для доступа населения к культурным ценностям»</w:t>
            </w: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количество экскурсий, выставок,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74DAC" w:rsidRPr="00D57909" w:rsidTr="00A52F8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BodyText"/>
              <w:tabs>
                <w:tab w:val="center" w:pos="5562"/>
              </w:tabs>
              <w:ind w:right="-2"/>
              <w:jc w:val="both"/>
              <w:rPr>
                <w:noProof/>
                <w:sz w:val="24"/>
              </w:rPr>
            </w:pPr>
            <w:r w:rsidRPr="00D57909">
              <w:rPr>
                <w:sz w:val="24"/>
              </w:rPr>
              <w:t>Цель 6 Программы  «</w:t>
            </w:r>
            <w:r w:rsidRPr="00D57909">
              <w:rPr>
                <w:noProof/>
                <w:sz w:val="24"/>
              </w:rPr>
              <w:t>Развитие туристско-рекреационного комплекса»</w:t>
            </w: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событийных мероприятий в Курском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</w:tr>
      <w:tr w:rsidR="00074DAC" w:rsidRPr="00D57909" w:rsidTr="005550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Подпрограмма 6 «Развитие событийного туризма»</w:t>
            </w:r>
          </w:p>
        </w:tc>
      </w:tr>
      <w:tr w:rsidR="00074DAC" w:rsidRPr="00D57909" w:rsidTr="00937A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7909">
              <w:rPr>
                <w:sz w:val="24"/>
                <w:szCs w:val="24"/>
              </w:rPr>
              <w:t>Задача 1 подпрограммы 6  Программы «Совершенствование системы информационного обеспечения, проведения активной рекламной деятельности, направленной на формирование образа Курского района, как района, благоприятного для туризма»</w:t>
            </w: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AC" w:rsidRPr="00D57909" w:rsidTr="0054271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количество сайтов в информационно-телекоммуника-ционной сети «Интернет», на которых размещена информация о туристско-рекреационном потенциале Курского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AC" w:rsidRPr="00D57909" w:rsidRDefault="00074DAC" w:rsidP="00BA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74DAC" w:rsidRPr="00D57909" w:rsidRDefault="00074DAC" w:rsidP="00E92405">
      <w:pPr>
        <w:jc w:val="center"/>
        <w:rPr>
          <w:sz w:val="24"/>
          <w:szCs w:val="24"/>
        </w:rPr>
      </w:pPr>
    </w:p>
    <w:p w:rsidR="00074DAC" w:rsidRPr="00D57909" w:rsidRDefault="00074DAC" w:rsidP="00E92405">
      <w:pPr>
        <w:jc w:val="center"/>
        <w:rPr>
          <w:sz w:val="24"/>
          <w:szCs w:val="24"/>
        </w:rPr>
      </w:pPr>
    </w:p>
    <w:p w:rsidR="00074DAC" w:rsidRPr="00D57909" w:rsidRDefault="00074DAC" w:rsidP="00BA112D">
      <w:pPr>
        <w:rPr>
          <w:sz w:val="24"/>
          <w:szCs w:val="24"/>
        </w:rPr>
      </w:pPr>
    </w:p>
    <w:sectPr w:rsidR="00074DAC" w:rsidRPr="00D57909" w:rsidSect="00E9240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2961"/>
    <w:multiLevelType w:val="hybridMultilevel"/>
    <w:tmpl w:val="8772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9D614E"/>
    <w:multiLevelType w:val="hybridMultilevel"/>
    <w:tmpl w:val="6B26F414"/>
    <w:lvl w:ilvl="0" w:tplc="3B080E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164112F"/>
    <w:multiLevelType w:val="hybridMultilevel"/>
    <w:tmpl w:val="4652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DA3FB3"/>
    <w:multiLevelType w:val="multilevel"/>
    <w:tmpl w:val="DD36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E8C"/>
    <w:rsid w:val="000433A9"/>
    <w:rsid w:val="00074DAC"/>
    <w:rsid w:val="00103A8A"/>
    <w:rsid w:val="001F49B7"/>
    <w:rsid w:val="001F7336"/>
    <w:rsid w:val="002E53F2"/>
    <w:rsid w:val="002E6CD2"/>
    <w:rsid w:val="002F7ADD"/>
    <w:rsid w:val="0031375F"/>
    <w:rsid w:val="003275AC"/>
    <w:rsid w:val="00340002"/>
    <w:rsid w:val="00355C13"/>
    <w:rsid w:val="00355C36"/>
    <w:rsid w:val="00366010"/>
    <w:rsid w:val="0037518B"/>
    <w:rsid w:val="003D37C2"/>
    <w:rsid w:val="003E053D"/>
    <w:rsid w:val="003F7C95"/>
    <w:rsid w:val="004005AD"/>
    <w:rsid w:val="004923EF"/>
    <w:rsid w:val="0054008F"/>
    <w:rsid w:val="0054271D"/>
    <w:rsid w:val="00546637"/>
    <w:rsid w:val="00555061"/>
    <w:rsid w:val="005C6658"/>
    <w:rsid w:val="005D72C2"/>
    <w:rsid w:val="005F1279"/>
    <w:rsid w:val="00621B93"/>
    <w:rsid w:val="00626B83"/>
    <w:rsid w:val="00652A0C"/>
    <w:rsid w:val="006B6275"/>
    <w:rsid w:val="006E1073"/>
    <w:rsid w:val="00710D41"/>
    <w:rsid w:val="00711F1A"/>
    <w:rsid w:val="007329C1"/>
    <w:rsid w:val="00793D27"/>
    <w:rsid w:val="007F1512"/>
    <w:rsid w:val="007F20A2"/>
    <w:rsid w:val="00806E6C"/>
    <w:rsid w:val="0083007C"/>
    <w:rsid w:val="00833435"/>
    <w:rsid w:val="00837912"/>
    <w:rsid w:val="008475B0"/>
    <w:rsid w:val="009042C2"/>
    <w:rsid w:val="00914BDA"/>
    <w:rsid w:val="00930183"/>
    <w:rsid w:val="00937A53"/>
    <w:rsid w:val="009474DA"/>
    <w:rsid w:val="00953F6D"/>
    <w:rsid w:val="00977575"/>
    <w:rsid w:val="009827EC"/>
    <w:rsid w:val="009D7E4E"/>
    <w:rsid w:val="009F3485"/>
    <w:rsid w:val="00A52A6C"/>
    <w:rsid w:val="00A52F89"/>
    <w:rsid w:val="00AF4F37"/>
    <w:rsid w:val="00B17464"/>
    <w:rsid w:val="00B31C4B"/>
    <w:rsid w:val="00B332B7"/>
    <w:rsid w:val="00B57D74"/>
    <w:rsid w:val="00B64120"/>
    <w:rsid w:val="00B755A9"/>
    <w:rsid w:val="00B94D47"/>
    <w:rsid w:val="00BA112D"/>
    <w:rsid w:val="00BC2FA1"/>
    <w:rsid w:val="00BE11EE"/>
    <w:rsid w:val="00C00DC3"/>
    <w:rsid w:val="00C31DAB"/>
    <w:rsid w:val="00C51425"/>
    <w:rsid w:val="00C739D0"/>
    <w:rsid w:val="00D25FED"/>
    <w:rsid w:val="00D370D7"/>
    <w:rsid w:val="00D553F2"/>
    <w:rsid w:val="00D57909"/>
    <w:rsid w:val="00D74353"/>
    <w:rsid w:val="00E111D9"/>
    <w:rsid w:val="00E26897"/>
    <w:rsid w:val="00E646B1"/>
    <w:rsid w:val="00E73E3A"/>
    <w:rsid w:val="00E81AC8"/>
    <w:rsid w:val="00E92405"/>
    <w:rsid w:val="00F0570E"/>
    <w:rsid w:val="00F43EFC"/>
    <w:rsid w:val="00F474CF"/>
    <w:rsid w:val="00F56306"/>
    <w:rsid w:val="00F75E71"/>
    <w:rsid w:val="00F84E8C"/>
    <w:rsid w:val="00F950C5"/>
    <w:rsid w:val="00FE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E8C"/>
    <w:rPr>
      <w:rFonts w:ascii="Times New Roman" w:eastAsia="Times New Roman" w:hAnsi="Times New Roman"/>
      <w:sz w:val="20"/>
      <w:szCs w:val="20"/>
      <w:lang w:eastAsia="zh-CN"/>
    </w:rPr>
  </w:style>
  <w:style w:type="paragraph" w:styleId="Heading2">
    <w:name w:val="heading 2"/>
    <w:basedOn w:val="Normal"/>
    <w:link w:val="Heading2Char"/>
    <w:uiPriority w:val="99"/>
    <w:qFormat/>
    <w:rsid w:val="00793D27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93D2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Spacing">
    <w:name w:val="No Spacing"/>
    <w:uiPriority w:val="99"/>
    <w:qFormat/>
    <w:rsid w:val="00A52A6C"/>
    <w:rPr>
      <w:rFonts w:ascii="Constantia" w:hAnsi="Constantia"/>
      <w:lang w:val="en-US" w:eastAsia="en-US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5F1279"/>
    <w:rPr>
      <w:rFonts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5F1279"/>
    <w:pPr>
      <w:shd w:val="clear" w:color="auto" w:fill="FFFFFF"/>
      <w:spacing w:before="240" w:line="322" w:lineRule="exact"/>
      <w:jc w:val="both"/>
    </w:pPr>
    <w:rPr>
      <w:rFonts w:ascii="Calibri" w:eastAsia="Calibri" w:hAnsi="Calibri"/>
      <w:sz w:val="27"/>
      <w:szCs w:val="27"/>
      <w:lang w:eastAsia="en-US"/>
    </w:rPr>
  </w:style>
  <w:style w:type="character" w:styleId="Strong">
    <w:name w:val="Strong"/>
    <w:basedOn w:val="DefaultParagraphFont"/>
    <w:uiPriority w:val="99"/>
    <w:qFormat/>
    <w:rsid w:val="004923EF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C31D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31D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Normal"/>
    <w:uiPriority w:val="99"/>
    <w:rsid w:val="00AF4F3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E26897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BC2FA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C2FA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9240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BodyText">
    <w:name w:val="Body Text"/>
    <w:basedOn w:val="Normal"/>
    <w:link w:val="BodyTextChar"/>
    <w:uiPriority w:val="99"/>
    <w:rsid w:val="00B755A9"/>
    <w:rPr>
      <w:sz w:val="3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755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34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34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34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34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34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34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345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34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34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345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34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345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345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0345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0345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0345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034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345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03452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0345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10345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345420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03453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03452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03454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03453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10345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4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34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34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3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34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34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345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345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345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345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345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345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345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0345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0345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0345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0345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345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0345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03454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3453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03453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03452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03452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03453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0345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03452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103452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03453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03452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103453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103454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03452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103452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03452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4103452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103453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103453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103454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4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34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34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34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345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345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345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345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34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345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345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345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34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034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0345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0345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0345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345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03453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0345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3453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0345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03453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03453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03453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03453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03454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4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34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34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34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34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34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34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345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34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345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345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345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345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0345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0345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0345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03454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345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0345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03453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3453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03454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0345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0345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0345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4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34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34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3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345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34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345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34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345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345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345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345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345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0345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034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0345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0345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345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0345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0345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3453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03454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03452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03452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03452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03453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03454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34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34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34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34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34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345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345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345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345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345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345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345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0345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0345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0345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0345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345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0345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0345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4</Pages>
  <Words>705</Words>
  <Characters>4019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2020-04-20T08:48:00Z</cp:lastPrinted>
  <dcterms:created xsi:type="dcterms:W3CDTF">2020-05-28T09:58:00Z</dcterms:created>
  <dcterms:modified xsi:type="dcterms:W3CDTF">2020-06-17T13:02:00Z</dcterms:modified>
</cp:coreProperties>
</file>