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AE" w:rsidRPr="00D370D7" w:rsidRDefault="008C42AE" w:rsidP="00D370D7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8C42AE" w:rsidRPr="00E26897" w:rsidRDefault="008C42AE" w:rsidP="00793D27">
      <w:pPr>
        <w:spacing w:line="240" w:lineRule="atLeast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18"/>
          <w:szCs w:val="18"/>
          <w:lang w:eastAsia="ru-RU"/>
        </w:rPr>
        <w:t xml:space="preserve"> </w:t>
      </w:r>
    </w:p>
    <w:p w:rsidR="008C42AE" w:rsidRPr="00F43EFC" w:rsidRDefault="008C42AE" w:rsidP="0025519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30147C">
        <w:t xml:space="preserve"> </w:t>
      </w:r>
      <w:r w:rsidRPr="00F43EFC">
        <w:rPr>
          <w:rFonts w:ascii="Times New Roman" w:hAnsi="Times New Roman" w:cs="Times New Roman"/>
          <w:sz w:val="28"/>
          <w:szCs w:val="24"/>
        </w:rPr>
        <w:t>Таблица 2</w:t>
      </w:r>
    </w:p>
    <w:p w:rsidR="008C42AE" w:rsidRPr="00F43EFC" w:rsidRDefault="008C42AE" w:rsidP="00255198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8C42AE" w:rsidRPr="00F43EFC" w:rsidRDefault="008C42AE" w:rsidP="0025519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F43EFC">
        <w:rPr>
          <w:rFonts w:ascii="Times New Roman" w:hAnsi="Times New Roman" w:cs="Times New Roman"/>
          <w:sz w:val="28"/>
          <w:szCs w:val="24"/>
        </w:rPr>
        <w:t>Форма</w:t>
      </w:r>
    </w:p>
    <w:p w:rsidR="008C42AE" w:rsidRPr="00F43EFC" w:rsidRDefault="008C42AE" w:rsidP="00255198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8C42AE" w:rsidRPr="00F43EFC" w:rsidRDefault="008C42AE" w:rsidP="0025519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451"/>
      <w:bookmarkEnd w:id="0"/>
      <w:r w:rsidRPr="00F43EFC">
        <w:rPr>
          <w:rFonts w:ascii="Times New Roman" w:hAnsi="Times New Roman" w:cs="Times New Roman"/>
          <w:sz w:val="28"/>
          <w:szCs w:val="24"/>
        </w:rPr>
        <w:t>ПЕРЕЧЕНЬ</w:t>
      </w:r>
    </w:p>
    <w:p w:rsidR="008C42AE" w:rsidRPr="00F43EFC" w:rsidRDefault="008C42AE" w:rsidP="0025519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F43EFC">
        <w:rPr>
          <w:rFonts w:ascii="Times New Roman" w:hAnsi="Times New Roman" w:cs="Times New Roman"/>
          <w:sz w:val="28"/>
          <w:szCs w:val="24"/>
        </w:rPr>
        <w:t>основных мероприятий подпрограмм Программы</w:t>
      </w:r>
    </w:p>
    <w:p w:rsidR="008C42AE" w:rsidRPr="004930DB" w:rsidRDefault="008C42AE" w:rsidP="002551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8"/>
        <w:gridCol w:w="3000"/>
        <w:gridCol w:w="1843"/>
        <w:gridCol w:w="2957"/>
        <w:gridCol w:w="1559"/>
        <w:gridCol w:w="1418"/>
        <w:gridCol w:w="3260"/>
      </w:tblGrid>
      <w:tr w:rsidR="008C42AE" w:rsidRPr="004930DB" w:rsidTr="005902D5">
        <w:tc>
          <w:tcPr>
            <w:tcW w:w="458" w:type="dxa"/>
            <w:vMerge w:val="restart"/>
          </w:tcPr>
          <w:p w:rsidR="008C42AE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00" w:type="dxa"/>
            <w:vMerge w:val="restart"/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Наименование подпр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граммы Программы, о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новного мероприятия по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программы Программы</w:t>
            </w:r>
          </w:p>
        </w:tc>
        <w:tc>
          <w:tcPr>
            <w:tcW w:w="1843" w:type="dxa"/>
            <w:vMerge w:val="restart"/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 xml:space="preserve">Тип основного мероприятия </w:t>
            </w:r>
            <w:hyperlink w:anchor="P563" w:history="1">
              <w:r w:rsidRPr="004930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957" w:type="dxa"/>
            <w:vMerge w:val="restart"/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тель (соисполнитель, уч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стник) основного мер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приятия подпрограммы Программы</w:t>
            </w:r>
          </w:p>
        </w:tc>
        <w:tc>
          <w:tcPr>
            <w:tcW w:w="2977" w:type="dxa"/>
            <w:gridSpan w:val="2"/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260" w:type="dxa"/>
            <w:vMerge w:val="restart"/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Связь с индикаторами дост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жения целей Программы и показателями решения задач подпрограммы Программы</w:t>
            </w:r>
          </w:p>
        </w:tc>
      </w:tr>
      <w:tr w:rsidR="008C42AE" w:rsidRPr="004930DB" w:rsidTr="005902D5">
        <w:tc>
          <w:tcPr>
            <w:tcW w:w="458" w:type="dxa"/>
            <w:vMerge/>
          </w:tcPr>
          <w:p w:rsidR="008C42AE" w:rsidRPr="004930DB" w:rsidRDefault="008C42AE" w:rsidP="003B2442"/>
        </w:tc>
        <w:tc>
          <w:tcPr>
            <w:tcW w:w="3000" w:type="dxa"/>
            <w:vMerge/>
          </w:tcPr>
          <w:p w:rsidR="008C42AE" w:rsidRPr="004930DB" w:rsidRDefault="008C42AE" w:rsidP="003B2442"/>
        </w:tc>
        <w:tc>
          <w:tcPr>
            <w:tcW w:w="1843" w:type="dxa"/>
            <w:vMerge/>
          </w:tcPr>
          <w:p w:rsidR="008C42AE" w:rsidRPr="004930DB" w:rsidRDefault="008C42AE" w:rsidP="003B2442"/>
        </w:tc>
        <w:tc>
          <w:tcPr>
            <w:tcW w:w="2957" w:type="dxa"/>
            <w:vMerge/>
          </w:tcPr>
          <w:p w:rsidR="008C42AE" w:rsidRPr="004930DB" w:rsidRDefault="008C42AE" w:rsidP="003B2442"/>
        </w:tc>
        <w:tc>
          <w:tcPr>
            <w:tcW w:w="1559" w:type="dxa"/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начала реал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418" w:type="dxa"/>
          </w:tcPr>
          <w:p w:rsidR="008C42AE" w:rsidRPr="004930DB" w:rsidRDefault="008C42AE" w:rsidP="00255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260" w:type="dxa"/>
            <w:vMerge/>
          </w:tcPr>
          <w:p w:rsidR="008C42AE" w:rsidRPr="004930DB" w:rsidRDefault="008C42AE" w:rsidP="003B2442"/>
        </w:tc>
      </w:tr>
      <w:tr w:rsidR="008C42AE" w:rsidRPr="004930DB" w:rsidTr="005902D5">
        <w:tc>
          <w:tcPr>
            <w:tcW w:w="458" w:type="dxa"/>
            <w:vAlign w:val="center"/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Align w:val="center"/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vAlign w:val="center"/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85331C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1C">
              <w:rPr>
                <w:rFonts w:ascii="Times New Roman" w:hAnsi="Times New Roman" w:cs="Times New Roman"/>
                <w:sz w:val="24"/>
                <w:szCs w:val="24"/>
              </w:rPr>
              <w:t>Цель 1 Программы «Развитие системы качественного дополнительного образования детей»</w:t>
            </w: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AE" w:rsidRPr="004930DB" w:rsidRDefault="008C42AE" w:rsidP="00D03F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A">
              <w:rPr>
                <w:rFonts w:ascii="Times New Roman" w:hAnsi="Times New Roman"/>
                <w:sz w:val="24"/>
                <w:szCs w:val="24"/>
              </w:rPr>
              <w:t>«Сохранение и развитие дополнительного образов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а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ния в сфере культуры и и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с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кусства»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4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4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E695F">
              <w:rPr>
                <w:rFonts w:ascii="Times New Roman" w:hAnsi="Times New Roman" w:cs="Times New Roman"/>
                <w:sz w:val="24"/>
              </w:rPr>
              <w:t>беспечение качественного предоставления дополнительного образования в сфере культуры и и</w:t>
            </w:r>
            <w:r w:rsidRPr="005E695F">
              <w:rPr>
                <w:rFonts w:ascii="Times New Roman" w:hAnsi="Times New Roman" w:cs="Times New Roman"/>
                <w:sz w:val="24"/>
              </w:rPr>
              <w:t>с</w:t>
            </w:r>
            <w:r w:rsidRPr="005E695F">
              <w:rPr>
                <w:rFonts w:ascii="Times New Roman" w:hAnsi="Times New Roman" w:cs="Times New Roman"/>
                <w:sz w:val="24"/>
              </w:rPr>
              <w:t>кусства на территории Курского района Ставропольского края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D03F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чения детей </w:t>
            </w:r>
            <w:r w:rsidRPr="00800A25">
              <w:rPr>
                <w:rFonts w:ascii="Times New Roman" w:hAnsi="Times New Roman"/>
                <w:sz w:val="24"/>
                <w:szCs w:val="24"/>
              </w:rPr>
              <w:t>по дополн</w:t>
            </w:r>
            <w:r w:rsidRPr="00800A25">
              <w:rPr>
                <w:rFonts w:ascii="Times New Roman" w:hAnsi="Times New Roman"/>
                <w:sz w:val="24"/>
                <w:szCs w:val="24"/>
              </w:rPr>
              <w:t>и</w:t>
            </w:r>
            <w:r w:rsidRPr="00800A25">
              <w:rPr>
                <w:rFonts w:ascii="Times New Roman" w:hAnsi="Times New Roman"/>
                <w:sz w:val="24"/>
                <w:szCs w:val="24"/>
              </w:rPr>
              <w:t>тельным образовательным программам в сфере кул</w:t>
            </w:r>
            <w:r w:rsidRPr="00800A25">
              <w:rPr>
                <w:rFonts w:ascii="Times New Roman" w:hAnsi="Times New Roman"/>
                <w:sz w:val="24"/>
                <w:szCs w:val="24"/>
              </w:rPr>
              <w:t>ь</w:t>
            </w:r>
            <w:r w:rsidRPr="00800A25">
              <w:rPr>
                <w:rFonts w:ascii="Times New Roman" w:hAnsi="Times New Roman"/>
                <w:sz w:val="24"/>
                <w:szCs w:val="24"/>
              </w:rPr>
              <w:t>туры и искусства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D03F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частниками реализации Программы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D03F49">
            <w:pPr>
              <w:ind w:right="-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763E7">
              <w:rPr>
                <w:sz w:val="24"/>
                <w:szCs w:val="24"/>
              </w:rPr>
              <w:t>униципальное учреждение дополнительного образов</w:t>
            </w:r>
            <w:r w:rsidRPr="00C763E7">
              <w:rPr>
                <w:sz w:val="24"/>
                <w:szCs w:val="24"/>
              </w:rPr>
              <w:t>а</w:t>
            </w:r>
            <w:r w:rsidRPr="00C763E7">
              <w:rPr>
                <w:sz w:val="24"/>
                <w:szCs w:val="24"/>
              </w:rPr>
              <w:t>ния Курская детская муз</w:t>
            </w:r>
            <w:r w:rsidRPr="00C763E7">
              <w:rPr>
                <w:sz w:val="24"/>
                <w:szCs w:val="24"/>
              </w:rPr>
              <w:t>ы</w:t>
            </w:r>
            <w:r w:rsidRPr="00C763E7">
              <w:rPr>
                <w:sz w:val="24"/>
                <w:szCs w:val="24"/>
              </w:rPr>
              <w:t>кальная школа</w:t>
            </w:r>
            <w:r>
              <w:rPr>
                <w:sz w:val="24"/>
                <w:szCs w:val="24"/>
              </w:rPr>
              <w:t xml:space="preserve"> </w:t>
            </w:r>
            <w:r w:rsidRPr="00C763E7">
              <w:rPr>
                <w:sz w:val="24"/>
                <w:szCs w:val="24"/>
              </w:rPr>
              <w:t>Курского</w:t>
            </w:r>
            <w:r>
              <w:rPr>
                <w:sz w:val="24"/>
                <w:szCs w:val="24"/>
              </w:rPr>
              <w:t xml:space="preserve"> муниципально</w:t>
            </w:r>
            <w:r w:rsidRPr="00C763E7">
              <w:rPr>
                <w:sz w:val="24"/>
                <w:szCs w:val="24"/>
              </w:rPr>
              <w:t>го района</w:t>
            </w:r>
            <w:r>
              <w:rPr>
                <w:sz w:val="24"/>
                <w:szCs w:val="24"/>
              </w:rPr>
              <w:t xml:space="preserve"> Став</w:t>
            </w:r>
            <w:r w:rsidRPr="00C763E7">
              <w:rPr>
                <w:sz w:val="24"/>
                <w:szCs w:val="24"/>
              </w:rPr>
              <w:t>ропольско</w:t>
            </w:r>
            <w:r>
              <w:rPr>
                <w:sz w:val="24"/>
                <w:szCs w:val="24"/>
              </w:rPr>
              <w:t>го края (д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лее - музыкальная школа);</w:t>
            </w:r>
          </w:p>
          <w:p w:rsidR="008C42AE" w:rsidRPr="004930DB" w:rsidRDefault="008C42AE" w:rsidP="00D03F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763E7">
              <w:rPr>
                <w:rFonts w:ascii="Times New Roman" w:hAnsi="Times New Roman"/>
                <w:sz w:val="24"/>
                <w:szCs w:val="24"/>
              </w:rPr>
              <w:t>униципальное учрежд</w:t>
            </w:r>
            <w:r w:rsidRPr="00C763E7">
              <w:rPr>
                <w:rFonts w:ascii="Times New Roman" w:hAnsi="Times New Roman"/>
                <w:sz w:val="24"/>
                <w:szCs w:val="24"/>
              </w:rPr>
              <w:t>е</w:t>
            </w:r>
            <w:r w:rsidRPr="00C763E7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 дополнительного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зования </w:t>
            </w:r>
            <w:r w:rsidRPr="00C763E7">
              <w:rPr>
                <w:rFonts w:ascii="Times New Roman" w:hAnsi="Times New Roman"/>
                <w:sz w:val="24"/>
                <w:szCs w:val="24"/>
              </w:rPr>
              <w:t>Курская детская художественная школа Курского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3E7">
              <w:rPr>
                <w:rFonts w:ascii="Times New Roman" w:hAnsi="Times New Roman"/>
                <w:sz w:val="24"/>
                <w:szCs w:val="24"/>
              </w:rPr>
              <w:t xml:space="preserve">района Ставропольского края (далее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6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ная школа)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4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4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9769B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1443A">
              <w:rPr>
                <w:rFonts w:ascii="Times New Roman" w:hAnsi="Times New Roman"/>
                <w:sz w:val="24"/>
                <w:szCs w:val="24"/>
              </w:rPr>
              <w:t>обеспечивает достижение п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о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казате</w:t>
            </w:r>
            <w:r>
              <w:rPr>
                <w:rFonts w:ascii="Times New Roman" w:hAnsi="Times New Roman"/>
                <w:sz w:val="24"/>
                <w:szCs w:val="24"/>
              </w:rPr>
              <w:t>лей, указанных в пун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тах 1, 1.1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таблицы №1</w:t>
            </w:r>
          </w:p>
          <w:p w:rsidR="008C42AE" w:rsidRPr="004930DB" w:rsidRDefault="008C42AE" w:rsidP="0097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A">
              <w:rPr>
                <w:rFonts w:ascii="Times New Roman" w:hAnsi="Times New Roman"/>
                <w:sz w:val="24"/>
                <w:szCs w:val="24"/>
              </w:rPr>
              <w:t>к Программе</w:t>
            </w: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D03F49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D8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мер соц</w:t>
            </w:r>
            <w:r w:rsidRPr="00FB5D8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5D87">
              <w:rPr>
                <w:rFonts w:ascii="Times New Roman" w:hAnsi="Times New Roman"/>
                <w:color w:val="000000"/>
                <w:sz w:val="24"/>
                <w:szCs w:val="24"/>
              </w:rPr>
              <w:t>альной поддержки по опл</w:t>
            </w:r>
            <w:r w:rsidRPr="00FB5D8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5D87">
              <w:rPr>
                <w:rFonts w:ascii="Times New Roman" w:hAnsi="Times New Roman"/>
                <w:color w:val="000000"/>
                <w:sz w:val="24"/>
                <w:szCs w:val="24"/>
              </w:rPr>
              <w:t>те жилых помещений, от</w:t>
            </w:r>
            <w:r w:rsidRPr="00FB5D8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5D87">
              <w:rPr>
                <w:rFonts w:ascii="Times New Roman" w:hAnsi="Times New Roman"/>
                <w:color w:val="000000"/>
                <w:sz w:val="24"/>
                <w:szCs w:val="24"/>
              </w:rPr>
              <w:t>пления и освещения пед</w:t>
            </w:r>
            <w:r w:rsidRPr="00FB5D8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5D87">
              <w:rPr>
                <w:rFonts w:ascii="Times New Roman" w:hAnsi="Times New Roman"/>
                <w:color w:val="000000"/>
                <w:sz w:val="24"/>
                <w:szCs w:val="24"/>
              </w:rPr>
              <w:t>гогическим работникам о</w:t>
            </w:r>
            <w:r w:rsidRPr="00FB5D8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B5D87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разовательных учрежд</w:t>
            </w:r>
            <w:r w:rsidRPr="00FB5D8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5D87">
              <w:rPr>
                <w:rFonts w:ascii="Times New Roman" w:hAnsi="Times New Roman"/>
                <w:color w:val="000000"/>
                <w:sz w:val="24"/>
                <w:szCs w:val="24"/>
              </w:rPr>
              <w:t>ний, проживающим и раб</w:t>
            </w:r>
            <w:r w:rsidRPr="00FB5D8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5D87">
              <w:rPr>
                <w:rFonts w:ascii="Times New Roman" w:hAnsi="Times New Roman"/>
                <w:color w:val="000000"/>
                <w:sz w:val="24"/>
                <w:szCs w:val="24"/>
              </w:rPr>
              <w:t>тающим в сельской мес</w:t>
            </w:r>
            <w:r w:rsidRPr="00FB5D8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B5D87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  <w:p w:rsidR="008C42AE" w:rsidRPr="004930DB" w:rsidRDefault="008C42AE" w:rsidP="00D03F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D03F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частниками реализации Программы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D03F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школа,</w:t>
            </w:r>
          </w:p>
          <w:p w:rsidR="008C42AE" w:rsidRPr="004930DB" w:rsidRDefault="008C42AE" w:rsidP="00D03F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4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4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A">
              <w:rPr>
                <w:rFonts w:ascii="Times New Roman" w:hAnsi="Times New Roman"/>
                <w:sz w:val="24"/>
                <w:szCs w:val="24"/>
              </w:rPr>
              <w:t>обеспечивает достижение п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о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казате</w:t>
            </w:r>
            <w:r>
              <w:rPr>
                <w:rFonts w:ascii="Times New Roman" w:hAnsi="Times New Roman"/>
                <w:sz w:val="24"/>
                <w:szCs w:val="24"/>
              </w:rPr>
              <w:t>лей, указанных в пун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тах 1, 2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таблицы №1 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к Пр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о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грамме</w:t>
            </w: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Цель 2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«Повышение качества жизни жителей Курского района посредством </w:t>
            </w: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>развития и совершенствования библиотечно-информационного обслуживания населения Курского района»</w:t>
            </w: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Подпр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о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грамма «Сохранение и ра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з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витие библиотечного о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б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служивание населения»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4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4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49E">
              <w:rPr>
                <w:rFonts w:ascii="Times New Roman" w:hAnsi="Times New Roman" w:cs="Times New Roman"/>
                <w:sz w:val="24"/>
                <w:szCs w:val="24"/>
              </w:rPr>
              <w:t>«Обеспечение свободного доступа граждан к информации и знаниям в соответствии с потребност</w:t>
            </w:r>
            <w:r w:rsidRPr="001634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349E">
              <w:rPr>
                <w:rFonts w:ascii="Times New Roman" w:hAnsi="Times New Roman" w:cs="Times New Roman"/>
                <w:sz w:val="24"/>
                <w:szCs w:val="24"/>
              </w:rPr>
              <w:t>ми пользователей»</w:t>
            </w: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71443A" w:rsidRDefault="008C42AE" w:rsidP="003B24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вития библиотечного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служивания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C763E7" w:rsidRDefault="008C42AE" w:rsidP="003B24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930DB">
              <w:rPr>
                <w:sz w:val="24"/>
                <w:szCs w:val="24"/>
              </w:rPr>
              <w:t>осуществление мероприятий у</w:t>
            </w:r>
            <w:r>
              <w:rPr>
                <w:sz w:val="24"/>
                <w:szCs w:val="24"/>
              </w:rPr>
              <w:t>частниками реализации Программы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763E7">
              <w:rPr>
                <w:rFonts w:ascii="Times New Roman" w:hAnsi="Times New Roman"/>
                <w:sz w:val="24"/>
                <w:szCs w:val="24"/>
              </w:rPr>
              <w:t xml:space="preserve">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учрежд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C763E7">
              <w:rPr>
                <w:rFonts w:ascii="Times New Roman" w:hAnsi="Times New Roman"/>
                <w:sz w:val="24"/>
                <w:szCs w:val="24"/>
              </w:rPr>
              <w:t xml:space="preserve"> «Межпоселенческая центральная библиотека» Курского муниципального района Ставропольского края (далее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6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763E7">
              <w:rPr>
                <w:rFonts w:ascii="Times New Roman" w:hAnsi="Times New Roman"/>
                <w:sz w:val="24"/>
                <w:szCs w:val="24"/>
              </w:rPr>
              <w:t>иблиотека)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4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4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5564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A">
              <w:rPr>
                <w:rFonts w:ascii="Times New Roman" w:hAnsi="Times New Roman"/>
                <w:sz w:val="24"/>
                <w:szCs w:val="24"/>
              </w:rPr>
              <w:t>обеспечивает достижение п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о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казате</w:t>
            </w:r>
            <w:r>
              <w:rPr>
                <w:rFonts w:ascii="Times New Roman" w:hAnsi="Times New Roman"/>
                <w:sz w:val="24"/>
                <w:szCs w:val="24"/>
              </w:rPr>
              <w:t>лей, указанных в пун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тах 2, 2.1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таблицы №1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 xml:space="preserve"> к Пр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о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грамме</w:t>
            </w: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доступа к справочно-поисковому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парату библиотек, базам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частниками реализации Программы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4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4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5564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A">
              <w:rPr>
                <w:rFonts w:ascii="Times New Roman" w:hAnsi="Times New Roman"/>
                <w:sz w:val="24"/>
                <w:szCs w:val="24"/>
              </w:rPr>
              <w:t>обеспечивает достижение п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о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казате</w:t>
            </w:r>
            <w:r>
              <w:rPr>
                <w:rFonts w:ascii="Times New Roman" w:hAnsi="Times New Roman"/>
                <w:sz w:val="24"/>
                <w:szCs w:val="24"/>
              </w:rPr>
              <w:t>лей, указанных в пун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тах 2, 2.1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таблицы № 1 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к Пр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о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грамме</w:t>
            </w: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2.3.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71443A" w:rsidRDefault="008C42AE" w:rsidP="005564E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альной поддержки по опл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те жилых помещений, от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 xml:space="preserve">пления и освещения </w:t>
            </w: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никам 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тающим в муниципальных учреждениях культуры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, проживающим и работа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щим 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9E37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частниками реализации Программы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9E37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9E3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4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8C42AE" w:rsidRPr="0071443A" w:rsidRDefault="008C42AE" w:rsidP="009E3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9E3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4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8C42AE" w:rsidRPr="0071443A" w:rsidRDefault="008C42AE" w:rsidP="009E3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9E37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A">
              <w:rPr>
                <w:rFonts w:ascii="Times New Roman" w:hAnsi="Times New Roman"/>
                <w:sz w:val="24"/>
                <w:szCs w:val="24"/>
              </w:rPr>
              <w:t>обеспечивает достижение п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о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казате</w:t>
            </w:r>
            <w:r>
              <w:rPr>
                <w:rFonts w:ascii="Times New Roman" w:hAnsi="Times New Roman"/>
                <w:sz w:val="24"/>
                <w:szCs w:val="24"/>
              </w:rPr>
              <w:t>лей, указанных в пун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тах 1, 2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таблицы №1 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к Пр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о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грамме</w:t>
            </w: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>Цель 3 Программы «</w:t>
            </w:r>
            <w:r w:rsidRPr="00E93A12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Сохранение культурного и исторического наследия Курского района, обеспечение доступа граждан к культурным ценностям и участию в культурной жизни, реализация творческого потенциала населения Курского района»</w:t>
            </w: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A">
              <w:rPr>
                <w:rFonts w:ascii="Times New Roman" w:hAnsi="Times New Roman"/>
                <w:sz w:val="24"/>
                <w:szCs w:val="24"/>
              </w:rPr>
              <w:t>Подпрограмма «Организ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а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ция культурно-досуговой деятельности»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4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4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3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условий для социально-культурных инициатив населения»</w:t>
            </w: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5564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71443A" w:rsidRDefault="008C42AE" w:rsidP="00556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Создание условий для ра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вития культурно-до-суговой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C763E7" w:rsidRDefault="008C42AE" w:rsidP="003B24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930DB">
              <w:rPr>
                <w:sz w:val="24"/>
                <w:szCs w:val="24"/>
              </w:rPr>
              <w:t>осуществление мероприятий у</w:t>
            </w:r>
            <w:r>
              <w:rPr>
                <w:sz w:val="24"/>
                <w:szCs w:val="24"/>
              </w:rPr>
              <w:t>частниками реализации Программы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763E7">
              <w:rPr>
                <w:rFonts w:ascii="Times New Roman" w:hAnsi="Times New Roman"/>
                <w:sz w:val="24"/>
                <w:szCs w:val="24"/>
              </w:rPr>
              <w:t>униципальное учрежд</w:t>
            </w:r>
            <w:r w:rsidRPr="00C763E7">
              <w:rPr>
                <w:rFonts w:ascii="Times New Roman" w:hAnsi="Times New Roman"/>
                <w:sz w:val="24"/>
                <w:szCs w:val="24"/>
              </w:rPr>
              <w:t>е</w:t>
            </w:r>
            <w:r w:rsidRPr="00C763E7">
              <w:rPr>
                <w:rFonts w:ascii="Times New Roman" w:hAnsi="Times New Roman"/>
                <w:sz w:val="24"/>
                <w:szCs w:val="24"/>
              </w:rPr>
              <w:t>ние культуры «</w:t>
            </w:r>
            <w:r>
              <w:rPr>
                <w:rFonts w:ascii="Times New Roman" w:hAnsi="Times New Roman"/>
                <w:sz w:val="24"/>
                <w:szCs w:val="24"/>
              </w:rPr>
              <w:t>Межпо-</w:t>
            </w:r>
            <w:r w:rsidRPr="00C763E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763E7">
              <w:rPr>
                <w:rFonts w:ascii="Times New Roman" w:hAnsi="Times New Roman"/>
                <w:sz w:val="24"/>
                <w:szCs w:val="24"/>
              </w:rPr>
              <w:t>е</w:t>
            </w:r>
            <w:r w:rsidRPr="00C763E7">
              <w:rPr>
                <w:rFonts w:ascii="Times New Roman" w:hAnsi="Times New Roman"/>
                <w:sz w:val="24"/>
                <w:szCs w:val="24"/>
              </w:rPr>
              <w:t>ленческий районный Дом куль</w:t>
            </w:r>
            <w:r>
              <w:rPr>
                <w:rFonts w:ascii="Times New Roman" w:hAnsi="Times New Roman"/>
                <w:sz w:val="24"/>
                <w:szCs w:val="24"/>
              </w:rPr>
              <w:t>туры» Курс</w:t>
            </w:r>
            <w:r w:rsidRPr="00C763E7">
              <w:rPr>
                <w:rFonts w:ascii="Times New Roman" w:hAnsi="Times New Roman"/>
                <w:sz w:val="24"/>
                <w:szCs w:val="24"/>
              </w:rPr>
              <w:t>кого мун</w:t>
            </w:r>
            <w:r w:rsidRPr="00C763E7">
              <w:rPr>
                <w:rFonts w:ascii="Times New Roman" w:hAnsi="Times New Roman"/>
                <w:sz w:val="24"/>
                <w:szCs w:val="24"/>
              </w:rPr>
              <w:t>и</w:t>
            </w:r>
            <w:r w:rsidRPr="00C763E7">
              <w:rPr>
                <w:rFonts w:ascii="Times New Roman" w:hAnsi="Times New Roman"/>
                <w:sz w:val="24"/>
                <w:szCs w:val="24"/>
              </w:rPr>
              <w:t>ципального района Ста</w:t>
            </w:r>
            <w:r w:rsidRPr="00C763E7">
              <w:rPr>
                <w:rFonts w:ascii="Times New Roman" w:hAnsi="Times New Roman"/>
                <w:sz w:val="24"/>
                <w:szCs w:val="24"/>
              </w:rPr>
              <w:t>в</w:t>
            </w:r>
            <w:r w:rsidRPr="00C763E7">
              <w:rPr>
                <w:rFonts w:ascii="Times New Roman" w:hAnsi="Times New Roman"/>
                <w:sz w:val="24"/>
                <w:szCs w:val="24"/>
              </w:rPr>
              <w:t xml:space="preserve">ропольского края (далее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6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  <w:r w:rsidRPr="00C763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4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4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5564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A">
              <w:rPr>
                <w:rFonts w:ascii="Times New Roman" w:hAnsi="Times New Roman"/>
                <w:sz w:val="24"/>
                <w:szCs w:val="24"/>
              </w:rPr>
              <w:t>обеспечивает достижение п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о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казате</w:t>
            </w:r>
            <w:r>
              <w:rPr>
                <w:rFonts w:ascii="Times New Roman" w:hAnsi="Times New Roman"/>
                <w:sz w:val="24"/>
                <w:szCs w:val="24"/>
              </w:rPr>
              <w:t>лей, указанных в пун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тах   3.1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таблицы № 1 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к Пр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о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грамме</w:t>
            </w: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5564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D03F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D8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районных м</w:t>
            </w:r>
            <w:r w:rsidRPr="00FB5D8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B5D8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оприятий на территоррии Курского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частниками реализации Программы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4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4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5564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A">
              <w:rPr>
                <w:rFonts w:ascii="Times New Roman" w:hAnsi="Times New Roman"/>
                <w:sz w:val="24"/>
                <w:szCs w:val="24"/>
              </w:rPr>
              <w:t>обеспечивает достижение п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о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казате</w:t>
            </w:r>
            <w:r>
              <w:rPr>
                <w:rFonts w:ascii="Times New Roman" w:hAnsi="Times New Roman"/>
                <w:sz w:val="24"/>
                <w:szCs w:val="24"/>
              </w:rPr>
              <w:t>лей, указанных в пун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тах 3, 3.1 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таблицы № 1 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к Пр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о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грамме</w:t>
            </w:r>
          </w:p>
        </w:tc>
      </w:tr>
      <w:tr w:rsidR="008C42AE" w:rsidRPr="004930DB" w:rsidTr="0065690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D03F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D03F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информ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 о времени и месте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атральных представлений, тематических и эстрадных концертов, анонсы данных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частниками реализации Программы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4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4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A">
              <w:rPr>
                <w:rFonts w:ascii="Times New Roman" w:hAnsi="Times New Roman"/>
                <w:sz w:val="24"/>
                <w:szCs w:val="24"/>
              </w:rPr>
              <w:t>обеспечивает достижение п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о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казате</w:t>
            </w:r>
            <w:r>
              <w:rPr>
                <w:rFonts w:ascii="Times New Roman" w:hAnsi="Times New Roman"/>
                <w:sz w:val="24"/>
                <w:szCs w:val="24"/>
              </w:rPr>
              <w:t>лей, указанных в пун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тах 3, 3.1 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таблицы № 1 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к Пр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о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грамме</w:t>
            </w: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9E37D9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9E37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9E37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71443A" w:rsidRDefault="008C42AE" w:rsidP="009E3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71443A" w:rsidRDefault="008C42AE" w:rsidP="009E3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71443A" w:rsidRDefault="008C42AE" w:rsidP="009E37D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9E37D9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альной поддержки по опл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те жилых помещений, от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 xml:space="preserve">пления и освещения </w:t>
            </w: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никам 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тающим в муниципальных учреждениях культуры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, проживающим и работа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щим 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9E37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частниками реализации Программы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9E37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9E3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4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8C42AE" w:rsidRPr="0071443A" w:rsidRDefault="008C42AE" w:rsidP="009E3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9E3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4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8C42AE" w:rsidRPr="0071443A" w:rsidRDefault="008C42AE" w:rsidP="009E3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9E37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A">
              <w:rPr>
                <w:rFonts w:ascii="Times New Roman" w:hAnsi="Times New Roman"/>
                <w:sz w:val="24"/>
                <w:szCs w:val="24"/>
              </w:rPr>
              <w:t>обеспечивает достижение п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о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казате</w:t>
            </w:r>
            <w:r>
              <w:rPr>
                <w:rFonts w:ascii="Times New Roman" w:hAnsi="Times New Roman"/>
                <w:sz w:val="24"/>
                <w:szCs w:val="24"/>
              </w:rPr>
              <w:t>лей, указанных в пун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тах 1, 2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таблицы №1 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к Пр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о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грамме</w:t>
            </w: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 xml:space="preserve">Цель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>рограммы «Обеспечение деятельности учреждений (оказание услуг) в сфере культуры и кинематографии»</w:t>
            </w: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A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«Киноо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служивание населения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7161D8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1D8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4 Программы «</w:t>
            </w:r>
            <w:r w:rsidRPr="007161D8">
              <w:rPr>
                <w:rFonts w:ascii="Times New Roman" w:hAnsi="Times New Roman" w:cs="Times New Roman"/>
                <w:sz w:val="24"/>
              </w:rPr>
              <w:t>Укрепление материально-технической базы кинотеатра, использование современной техники, а</w:t>
            </w:r>
            <w:r w:rsidRPr="007161D8">
              <w:rPr>
                <w:rFonts w:ascii="Times New Roman" w:hAnsi="Times New Roman" w:cs="Times New Roman"/>
                <w:sz w:val="24"/>
              </w:rPr>
              <w:t>п</w:t>
            </w:r>
            <w:r w:rsidRPr="007161D8">
              <w:rPr>
                <w:rFonts w:ascii="Times New Roman" w:hAnsi="Times New Roman" w:cs="Times New Roman"/>
                <w:sz w:val="24"/>
              </w:rPr>
              <w:t>паратуры при проведении кинопоказов, киномероприятий»</w:t>
            </w: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716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условий для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нообслуживания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частниками реализации Программы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C763E7" w:rsidRDefault="008C42AE" w:rsidP="003B24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763E7">
              <w:rPr>
                <w:sz w:val="24"/>
                <w:szCs w:val="24"/>
              </w:rPr>
              <w:t>униципальное учрежд</w:t>
            </w:r>
            <w:r w:rsidRPr="00C763E7">
              <w:rPr>
                <w:sz w:val="24"/>
                <w:szCs w:val="24"/>
              </w:rPr>
              <w:t>е</w:t>
            </w:r>
            <w:r w:rsidRPr="00C763E7">
              <w:rPr>
                <w:sz w:val="24"/>
                <w:szCs w:val="24"/>
              </w:rPr>
              <w:t>ние культуры «Межпос</w:t>
            </w:r>
            <w:r w:rsidRPr="00C763E7">
              <w:rPr>
                <w:sz w:val="24"/>
                <w:szCs w:val="24"/>
              </w:rPr>
              <w:t>е</w:t>
            </w:r>
            <w:r w:rsidRPr="00C763E7">
              <w:rPr>
                <w:sz w:val="24"/>
                <w:szCs w:val="24"/>
              </w:rPr>
              <w:t xml:space="preserve">ленческий районный </w:t>
            </w:r>
            <w:r>
              <w:rPr>
                <w:sz w:val="24"/>
                <w:szCs w:val="24"/>
              </w:rPr>
              <w:t>кин</w:t>
            </w:r>
            <w:r w:rsidRPr="00C763E7">
              <w:rPr>
                <w:sz w:val="24"/>
                <w:szCs w:val="24"/>
              </w:rPr>
              <w:t>о</w:t>
            </w:r>
            <w:r w:rsidRPr="00C763E7">
              <w:rPr>
                <w:sz w:val="24"/>
                <w:szCs w:val="24"/>
              </w:rPr>
              <w:t>театр «Восток» Курско</w:t>
            </w:r>
            <w:r>
              <w:rPr>
                <w:sz w:val="24"/>
                <w:szCs w:val="24"/>
              </w:rPr>
              <w:t>го муниципального района Ставро</w:t>
            </w:r>
            <w:r w:rsidRPr="00C763E7">
              <w:rPr>
                <w:sz w:val="24"/>
                <w:szCs w:val="24"/>
              </w:rPr>
              <w:t>польского края (д</w:t>
            </w:r>
            <w:r w:rsidRPr="00C763E7">
              <w:rPr>
                <w:sz w:val="24"/>
                <w:szCs w:val="24"/>
              </w:rPr>
              <w:t>а</w:t>
            </w:r>
            <w:r w:rsidRPr="00C763E7">
              <w:rPr>
                <w:sz w:val="24"/>
                <w:szCs w:val="24"/>
              </w:rPr>
              <w:t xml:space="preserve">лее </w:t>
            </w:r>
            <w:r>
              <w:rPr>
                <w:sz w:val="24"/>
                <w:szCs w:val="24"/>
              </w:rPr>
              <w:t>-</w:t>
            </w:r>
            <w:r w:rsidRPr="00C763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кинотеатр</w:t>
            </w:r>
            <w:r w:rsidRPr="00C763E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4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4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716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A">
              <w:rPr>
                <w:rFonts w:ascii="Times New Roman" w:hAnsi="Times New Roman"/>
                <w:sz w:val="24"/>
                <w:szCs w:val="24"/>
              </w:rPr>
              <w:t>обеспечивает достижение п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о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казате</w:t>
            </w:r>
            <w:r>
              <w:rPr>
                <w:rFonts w:ascii="Times New Roman" w:hAnsi="Times New Roman"/>
                <w:sz w:val="24"/>
                <w:szCs w:val="24"/>
              </w:rPr>
              <w:t>лей, указанных в пун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тах 4, 4.1 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таблицы № 1 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к Пр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о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грамме</w:t>
            </w:r>
          </w:p>
        </w:tc>
      </w:tr>
      <w:tr w:rsidR="008C42AE" w:rsidRPr="004930DB" w:rsidTr="0065690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9E37D9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4.1.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9E37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9E37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71443A" w:rsidRDefault="008C42AE" w:rsidP="009E3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71443A" w:rsidRDefault="008C42AE" w:rsidP="009E3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71443A" w:rsidRDefault="008C42AE" w:rsidP="009E37D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9E37D9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альной поддержки по опл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те жилых помещений, от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 xml:space="preserve">пления и освещения </w:t>
            </w: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никам 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тающим в муниципальных учреждениях культуры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, проживающим и работа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щим 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9E37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частниками реализации Программы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9E37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9E3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4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8C42AE" w:rsidRPr="0071443A" w:rsidRDefault="008C42AE" w:rsidP="009E3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9E3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4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8C42AE" w:rsidRPr="0071443A" w:rsidRDefault="008C42AE" w:rsidP="009E3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9E37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A">
              <w:rPr>
                <w:rFonts w:ascii="Times New Roman" w:hAnsi="Times New Roman"/>
                <w:sz w:val="24"/>
                <w:szCs w:val="24"/>
              </w:rPr>
              <w:t>обеспечивает достижение п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о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казате</w:t>
            </w:r>
            <w:r>
              <w:rPr>
                <w:rFonts w:ascii="Times New Roman" w:hAnsi="Times New Roman"/>
                <w:sz w:val="24"/>
                <w:szCs w:val="24"/>
              </w:rPr>
              <w:t>лей, указанных в пун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тах 1, 2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таблицы №1 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к Пр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о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грамме</w:t>
            </w: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>Цель 5 Программы «Сохранение и пополнение музейного фонда, повышение доступности и качества музейных услуг»</w:t>
            </w: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A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«Развитие музейного дела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7161D8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1D8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5 Программы «</w:t>
            </w:r>
            <w:r w:rsidRPr="007161D8">
              <w:rPr>
                <w:rFonts w:ascii="Times New Roman" w:hAnsi="Times New Roman" w:cs="Times New Roman"/>
                <w:sz w:val="24"/>
              </w:rPr>
              <w:t>Создание условий для доступа населения к культурным ценностям»</w:t>
            </w: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716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вития </w:t>
            </w:r>
            <w:r>
              <w:rPr>
                <w:rFonts w:ascii="Times New Roman" w:hAnsi="Times New Roman"/>
                <w:sz w:val="24"/>
                <w:szCs w:val="24"/>
              </w:rPr>
              <w:t>музейного 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частниками реализации Программы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Муниципаллное казенное учреждение Курского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района Ставропольского края «Управление культуры» (далее-Управление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4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4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716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A">
              <w:rPr>
                <w:rFonts w:ascii="Times New Roman" w:hAnsi="Times New Roman"/>
                <w:sz w:val="24"/>
                <w:szCs w:val="24"/>
              </w:rPr>
              <w:t>обеспечивает достижение п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о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казате</w:t>
            </w:r>
            <w:r>
              <w:rPr>
                <w:rFonts w:ascii="Times New Roman" w:hAnsi="Times New Roman"/>
                <w:sz w:val="24"/>
                <w:szCs w:val="24"/>
              </w:rPr>
              <w:t>лей, указанных в пун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тах 5, 5.1 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таблицы № 1 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к Программе</w:t>
            </w: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7161D8" w:rsidRDefault="008C42AE" w:rsidP="00716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1D8">
              <w:rPr>
                <w:rFonts w:ascii="Times New Roman" w:hAnsi="Times New Roman" w:cs="Times New Roman"/>
                <w:sz w:val="24"/>
              </w:rPr>
              <w:t>Цель 6 Программы «</w:t>
            </w:r>
            <w:r w:rsidRPr="007161D8">
              <w:rPr>
                <w:rFonts w:ascii="Times New Roman" w:hAnsi="Times New Roman" w:cs="Times New Roman"/>
                <w:noProof/>
                <w:sz w:val="24"/>
              </w:rPr>
              <w:t>Развитие туристско-рекреационного комплекса»</w:t>
            </w: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025">
              <w:rPr>
                <w:rFonts w:ascii="Times New Roman" w:hAnsi="Times New Roman"/>
                <w:sz w:val="24"/>
                <w:szCs w:val="24"/>
              </w:rPr>
              <w:t>Подпрограмма «Развитие событийного туризма»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71443A" w:rsidRDefault="008C42AE" w:rsidP="007161D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7161D8" w:rsidRDefault="008C42AE" w:rsidP="00716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1D8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6 Программы «</w:t>
            </w:r>
            <w:r w:rsidRPr="007161D8">
              <w:rPr>
                <w:rFonts w:ascii="Times New Roman" w:hAnsi="Times New Roman" w:cs="Times New Roman"/>
                <w:color w:val="000000"/>
                <w:sz w:val="24"/>
              </w:rPr>
              <w:t>Совершенствование системы информационного обеспечения, проведения активной рекламной де</w:t>
            </w:r>
            <w:r w:rsidRPr="007161D8">
              <w:rPr>
                <w:rFonts w:ascii="Times New Roman" w:hAnsi="Times New Roman" w:cs="Times New Roman"/>
                <w:color w:val="000000"/>
                <w:sz w:val="24"/>
              </w:rPr>
              <w:t>я</w:t>
            </w:r>
            <w:r w:rsidRPr="007161D8">
              <w:rPr>
                <w:rFonts w:ascii="Times New Roman" w:hAnsi="Times New Roman" w:cs="Times New Roman"/>
                <w:color w:val="000000"/>
                <w:sz w:val="24"/>
              </w:rPr>
              <w:t>тельности, направленной на формирование образа Курского района, как района, благоприятного для туризма»</w:t>
            </w: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7161D8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71443A" w:rsidRDefault="008C42AE" w:rsidP="007161D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вития событийного </w:t>
            </w:r>
            <w:r>
              <w:rPr>
                <w:rFonts w:ascii="Times New Roman" w:hAnsi="Times New Roman"/>
                <w:sz w:val="24"/>
                <w:szCs w:val="24"/>
              </w:rPr>
              <w:t>туризма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частниками реализации Программы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4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4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71443A" w:rsidRDefault="008C42AE" w:rsidP="0030147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1443A">
              <w:rPr>
                <w:rFonts w:ascii="Times New Roman" w:hAnsi="Times New Roman"/>
                <w:sz w:val="24"/>
                <w:szCs w:val="24"/>
              </w:rPr>
              <w:t>обеспечивает достижение п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о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казате</w:t>
            </w:r>
            <w:r>
              <w:rPr>
                <w:rFonts w:ascii="Times New Roman" w:hAnsi="Times New Roman"/>
                <w:sz w:val="24"/>
                <w:szCs w:val="24"/>
              </w:rPr>
              <w:t>лей, указанных в пун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тах 6,  6.1 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таблицы №1 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к Программе</w:t>
            </w: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FB5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FB5E6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6.2. </w:t>
            </w:r>
          </w:p>
          <w:p w:rsidR="008C42AE" w:rsidRDefault="008C42AE" w:rsidP="00FB5E6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межреги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нальных фестивалей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FB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Программы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A375CA" w:rsidRDefault="008C42AE" w:rsidP="00FB5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5CA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FB5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8C42AE" w:rsidRPr="0071443A" w:rsidRDefault="008C42AE" w:rsidP="00FB5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FB5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8C42AE" w:rsidRPr="0071443A" w:rsidRDefault="008C42AE" w:rsidP="00FB5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71443A" w:rsidRDefault="008C42AE" w:rsidP="00FB5E6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1443A">
              <w:rPr>
                <w:rFonts w:ascii="Times New Roman" w:hAnsi="Times New Roman"/>
                <w:sz w:val="24"/>
                <w:szCs w:val="24"/>
              </w:rPr>
              <w:t>обеспечивает достижение п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о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казате</w:t>
            </w:r>
            <w:r>
              <w:rPr>
                <w:rFonts w:ascii="Times New Roman" w:hAnsi="Times New Roman"/>
                <w:sz w:val="24"/>
                <w:szCs w:val="24"/>
              </w:rPr>
              <w:t>лей, указанных в пун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тах 6,  6.1 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таблицы №1 </w:t>
            </w:r>
            <w:r w:rsidRPr="0071443A">
              <w:rPr>
                <w:rFonts w:ascii="Times New Roman" w:hAnsi="Times New Roman"/>
                <w:sz w:val="24"/>
                <w:szCs w:val="24"/>
              </w:rPr>
              <w:t>к Программе</w:t>
            </w: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4424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реализации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муниципального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она Ставропольского края «Сохранение и развитие культуры» и общепр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граммные мероприятия»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</w:p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71443A" w:rsidRDefault="008C42AE" w:rsidP="007161D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2AE" w:rsidRPr="004930DB" w:rsidTr="005902D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7.1. </w:t>
            </w:r>
          </w:p>
          <w:p w:rsidR="008C42AE" w:rsidRDefault="008C42AE" w:rsidP="003B2442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Программы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4930DB" w:rsidRDefault="008C42AE" w:rsidP="003B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8C42AE" w:rsidRPr="0071443A" w:rsidRDefault="008C42AE" w:rsidP="003B2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AE" w:rsidRPr="0071443A" w:rsidRDefault="008C42AE" w:rsidP="007161D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</w:tbl>
    <w:p w:rsidR="008C42AE" w:rsidRPr="00E26897" w:rsidRDefault="008C42AE" w:rsidP="00255198">
      <w:pPr>
        <w:rPr>
          <w:sz w:val="32"/>
          <w:szCs w:val="32"/>
        </w:rPr>
      </w:pPr>
    </w:p>
    <w:sectPr w:rsidR="008C42AE" w:rsidRPr="00E26897" w:rsidSect="0025519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2961"/>
    <w:multiLevelType w:val="hybridMultilevel"/>
    <w:tmpl w:val="8772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9D614E"/>
    <w:multiLevelType w:val="hybridMultilevel"/>
    <w:tmpl w:val="6B26F414"/>
    <w:lvl w:ilvl="0" w:tplc="3B080E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164112F"/>
    <w:multiLevelType w:val="hybridMultilevel"/>
    <w:tmpl w:val="4652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DA3FB3"/>
    <w:multiLevelType w:val="multilevel"/>
    <w:tmpl w:val="DD36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E8C"/>
    <w:rsid w:val="00065E44"/>
    <w:rsid w:val="00084966"/>
    <w:rsid w:val="000A4C4B"/>
    <w:rsid w:val="000B5E25"/>
    <w:rsid w:val="000C0A43"/>
    <w:rsid w:val="000D6367"/>
    <w:rsid w:val="00142CFA"/>
    <w:rsid w:val="0016349E"/>
    <w:rsid w:val="00170779"/>
    <w:rsid w:val="001C23DA"/>
    <w:rsid w:val="001F7336"/>
    <w:rsid w:val="00215BBB"/>
    <w:rsid w:val="002503D8"/>
    <w:rsid w:val="00255198"/>
    <w:rsid w:val="0030147C"/>
    <w:rsid w:val="0031375F"/>
    <w:rsid w:val="00340002"/>
    <w:rsid w:val="00355C36"/>
    <w:rsid w:val="00366010"/>
    <w:rsid w:val="003A64D9"/>
    <w:rsid w:val="003B2442"/>
    <w:rsid w:val="003D37C2"/>
    <w:rsid w:val="003E053D"/>
    <w:rsid w:val="004005AD"/>
    <w:rsid w:val="00442436"/>
    <w:rsid w:val="00442FF6"/>
    <w:rsid w:val="00444319"/>
    <w:rsid w:val="0047075D"/>
    <w:rsid w:val="0047736E"/>
    <w:rsid w:val="0048326F"/>
    <w:rsid w:val="004923EF"/>
    <w:rsid w:val="004930DB"/>
    <w:rsid w:val="004A317A"/>
    <w:rsid w:val="004E222B"/>
    <w:rsid w:val="00536B58"/>
    <w:rsid w:val="0054008F"/>
    <w:rsid w:val="00546637"/>
    <w:rsid w:val="005564E8"/>
    <w:rsid w:val="00582EB8"/>
    <w:rsid w:val="005902D5"/>
    <w:rsid w:val="005B38C3"/>
    <w:rsid w:val="005E3BFC"/>
    <w:rsid w:val="005E695F"/>
    <w:rsid w:val="005F1279"/>
    <w:rsid w:val="00656900"/>
    <w:rsid w:val="006A649C"/>
    <w:rsid w:val="006B378D"/>
    <w:rsid w:val="006B6275"/>
    <w:rsid w:val="006C3D1E"/>
    <w:rsid w:val="006F43D5"/>
    <w:rsid w:val="00700979"/>
    <w:rsid w:val="00710D41"/>
    <w:rsid w:val="00711F1A"/>
    <w:rsid w:val="0071443A"/>
    <w:rsid w:val="007161D8"/>
    <w:rsid w:val="007328F3"/>
    <w:rsid w:val="00746D2B"/>
    <w:rsid w:val="00793D27"/>
    <w:rsid w:val="007A6662"/>
    <w:rsid w:val="00800A25"/>
    <w:rsid w:val="00806E6C"/>
    <w:rsid w:val="0083007C"/>
    <w:rsid w:val="00835759"/>
    <w:rsid w:val="0085331C"/>
    <w:rsid w:val="008C42AE"/>
    <w:rsid w:val="008E53FF"/>
    <w:rsid w:val="008E5E11"/>
    <w:rsid w:val="00914BDA"/>
    <w:rsid w:val="009474DA"/>
    <w:rsid w:val="00953F6D"/>
    <w:rsid w:val="00965503"/>
    <w:rsid w:val="00966F0C"/>
    <w:rsid w:val="009769BF"/>
    <w:rsid w:val="00977575"/>
    <w:rsid w:val="009B0E6C"/>
    <w:rsid w:val="009E37D9"/>
    <w:rsid w:val="009F3485"/>
    <w:rsid w:val="00A35166"/>
    <w:rsid w:val="00A375CA"/>
    <w:rsid w:val="00A52A6C"/>
    <w:rsid w:val="00A7553E"/>
    <w:rsid w:val="00AF4F37"/>
    <w:rsid w:val="00B0115E"/>
    <w:rsid w:val="00B07207"/>
    <w:rsid w:val="00B17464"/>
    <w:rsid w:val="00B332B7"/>
    <w:rsid w:val="00B57D74"/>
    <w:rsid w:val="00B64740"/>
    <w:rsid w:val="00B94D47"/>
    <w:rsid w:val="00B9544E"/>
    <w:rsid w:val="00BB1CBA"/>
    <w:rsid w:val="00BC17CC"/>
    <w:rsid w:val="00BC2FA1"/>
    <w:rsid w:val="00C00DC3"/>
    <w:rsid w:val="00C31DAB"/>
    <w:rsid w:val="00C51425"/>
    <w:rsid w:val="00C738C4"/>
    <w:rsid w:val="00C763E7"/>
    <w:rsid w:val="00CC3569"/>
    <w:rsid w:val="00D037BE"/>
    <w:rsid w:val="00D03F49"/>
    <w:rsid w:val="00D370D7"/>
    <w:rsid w:val="00D673EC"/>
    <w:rsid w:val="00DB2B02"/>
    <w:rsid w:val="00E111D9"/>
    <w:rsid w:val="00E14CC7"/>
    <w:rsid w:val="00E26897"/>
    <w:rsid w:val="00E40025"/>
    <w:rsid w:val="00E5509A"/>
    <w:rsid w:val="00E646B1"/>
    <w:rsid w:val="00E81AC8"/>
    <w:rsid w:val="00E93A12"/>
    <w:rsid w:val="00ED2C27"/>
    <w:rsid w:val="00F00474"/>
    <w:rsid w:val="00F0570E"/>
    <w:rsid w:val="00F06519"/>
    <w:rsid w:val="00F43EFC"/>
    <w:rsid w:val="00F474CF"/>
    <w:rsid w:val="00F558B2"/>
    <w:rsid w:val="00F75E71"/>
    <w:rsid w:val="00F84E8C"/>
    <w:rsid w:val="00F875A4"/>
    <w:rsid w:val="00F950C5"/>
    <w:rsid w:val="00FB5D87"/>
    <w:rsid w:val="00FB5E67"/>
    <w:rsid w:val="00FE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E8C"/>
    <w:rPr>
      <w:rFonts w:ascii="Times New Roman" w:eastAsia="Times New Roman" w:hAnsi="Times New Roman"/>
      <w:sz w:val="20"/>
      <w:szCs w:val="20"/>
      <w:lang w:eastAsia="zh-CN"/>
    </w:rPr>
  </w:style>
  <w:style w:type="paragraph" w:styleId="Heading2">
    <w:name w:val="heading 2"/>
    <w:basedOn w:val="Normal"/>
    <w:link w:val="Heading2Char"/>
    <w:uiPriority w:val="99"/>
    <w:qFormat/>
    <w:rsid w:val="00793D27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93D2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Spacing">
    <w:name w:val="No Spacing"/>
    <w:uiPriority w:val="99"/>
    <w:qFormat/>
    <w:rsid w:val="00A52A6C"/>
    <w:rPr>
      <w:rFonts w:ascii="Constantia" w:hAnsi="Constantia"/>
      <w:lang w:val="en-US" w:eastAsia="en-US"/>
    </w:rPr>
  </w:style>
  <w:style w:type="character" w:customStyle="1" w:styleId="a">
    <w:name w:val="Основной текст_"/>
    <w:basedOn w:val="DefaultParagraphFont"/>
    <w:link w:val="3"/>
    <w:uiPriority w:val="99"/>
    <w:locked/>
    <w:rsid w:val="005F1279"/>
    <w:rPr>
      <w:rFonts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Normal"/>
    <w:link w:val="a"/>
    <w:uiPriority w:val="99"/>
    <w:rsid w:val="005F1279"/>
    <w:pPr>
      <w:shd w:val="clear" w:color="auto" w:fill="FFFFFF"/>
      <w:spacing w:before="240" w:line="322" w:lineRule="exact"/>
      <w:jc w:val="both"/>
    </w:pPr>
    <w:rPr>
      <w:rFonts w:ascii="Calibri" w:eastAsia="Calibri" w:hAnsi="Calibri"/>
      <w:sz w:val="27"/>
      <w:szCs w:val="27"/>
      <w:lang w:eastAsia="en-US"/>
    </w:rPr>
  </w:style>
  <w:style w:type="character" w:styleId="Strong">
    <w:name w:val="Strong"/>
    <w:basedOn w:val="DefaultParagraphFont"/>
    <w:uiPriority w:val="99"/>
    <w:qFormat/>
    <w:rsid w:val="004923EF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C31D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31D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Normal"/>
    <w:uiPriority w:val="99"/>
    <w:rsid w:val="00AF4F3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E26897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BC2FA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C2FA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55198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8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8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8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58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8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8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58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58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87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58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87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587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58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587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587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587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587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8587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587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8587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8587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8587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587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8587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5875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8587736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8587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85875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85877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885876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587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58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8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8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58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58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8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58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87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587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587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587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58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587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587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8587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587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8587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8587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85876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587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85877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85876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8587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85875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85875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8587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85876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885875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885875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885876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85875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885876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885877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885876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885875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885875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885876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885876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885876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885877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8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8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58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8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8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58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58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8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58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87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587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587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587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587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587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587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8587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587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8587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8587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8587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5876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85876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8587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85876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8587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8587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85877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85877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85877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58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8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8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58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58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8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58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87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587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587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587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587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587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587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8587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58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8587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8587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8587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5875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8587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8587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85877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85875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85876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85876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8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58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8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8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58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58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8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58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87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587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587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587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587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587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587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8587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587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85877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85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8587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5876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85876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85876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85877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85875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85875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85876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85876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8587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58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8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8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58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87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587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87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58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587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58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587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587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587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8587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587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8587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8587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8587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587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8587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6</Pages>
  <Words>1254</Words>
  <Characters>7150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2020-05-29T07:52:00Z</cp:lastPrinted>
  <dcterms:created xsi:type="dcterms:W3CDTF">2020-05-29T08:01:00Z</dcterms:created>
  <dcterms:modified xsi:type="dcterms:W3CDTF">2020-06-17T12:55:00Z</dcterms:modified>
</cp:coreProperties>
</file>